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6831" w14:textId="6C79ADCA" w:rsidR="00E96123" w:rsidRPr="00E033D4" w:rsidRDefault="00460108" w:rsidP="00895D01">
      <w:pPr>
        <w:pStyle w:val="Otsikko"/>
        <w:widowControl/>
      </w:pPr>
      <w:r>
        <w:t xml:space="preserve">Rakennusfysiikka </w:t>
      </w:r>
      <w:r w:rsidRPr="00C11EE8">
        <w:t>20</w:t>
      </w:r>
      <w:r w:rsidR="00504C24">
        <w:t>2</w:t>
      </w:r>
      <w:r w:rsidR="00E65B77">
        <w:t>5</w:t>
      </w:r>
      <w:r>
        <w:t xml:space="preserve"> -seminaarin esityksen otsikko (Times New Roman 16pt, </w:t>
      </w:r>
      <w:proofErr w:type="spellStart"/>
      <w:r>
        <w:t>bold</w:t>
      </w:r>
      <w:proofErr w:type="spellEnd"/>
      <w:r>
        <w:t>)</w:t>
      </w:r>
    </w:p>
    <w:p w14:paraId="7778EBC6" w14:textId="77777777" w:rsidR="00D212D5" w:rsidRPr="00E033D4" w:rsidRDefault="00D212D5" w:rsidP="00895D01">
      <w:pPr>
        <w:pStyle w:val="Leipteksti"/>
        <w:widowControl/>
      </w:pPr>
    </w:p>
    <w:p w14:paraId="74FA122C" w14:textId="77777777" w:rsidR="00D212D5" w:rsidRPr="00E033D4" w:rsidRDefault="00D212D5" w:rsidP="00895D01">
      <w:pPr>
        <w:pStyle w:val="Leipteksti"/>
        <w:widowControl/>
      </w:pPr>
      <w:r w:rsidRPr="00E033D4">
        <w:t>Etunimi1 Sukunimi1</w:t>
      </w:r>
      <w:r w:rsidRPr="00E033D4">
        <w:rPr>
          <w:vertAlign w:val="superscript"/>
        </w:rPr>
        <w:t>1</w:t>
      </w:r>
      <w:r w:rsidRPr="00E033D4">
        <w:t>, Etunimi2 Sukunimi2</w:t>
      </w:r>
      <w:r w:rsidRPr="00E033D4">
        <w:rPr>
          <w:vertAlign w:val="superscript"/>
        </w:rPr>
        <w:t>2</w:t>
      </w:r>
      <w:r w:rsidR="00EC7362" w:rsidRPr="00E033D4">
        <w:t xml:space="preserve"> ja Etunimi3 Sukunimi3</w:t>
      </w:r>
      <w:r w:rsidR="00E01AFE" w:rsidRPr="00E033D4">
        <w:rPr>
          <w:vertAlign w:val="superscript"/>
        </w:rPr>
        <w:t>1</w:t>
      </w:r>
    </w:p>
    <w:p w14:paraId="38981CF1" w14:textId="77777777" w:rsidR="00D212D5" w:rsidRPr="00E033D4" w:rsidRDefault="00D212D5" w:rsidP="00895D01">
      <w:pPr>
        <w:pStyle w:val="Leipteksti"/>
        <w:widowControl/>
      </w:pPr>
      <w:r w:rsidRPr="00E033D4">
        <w:rPr>
          <w:vertAlign w:val="superscript"/>
        </w:rPr>
        <w:t>1</w:t>
      </w:r>
      <w:r w:rsidR="00FA1705">
        <w:rPr>
          <w:vertAlign w:val="superscript"/>
        </w:rPr>
        <w:t xml:space="preserve"> </w:t>
      </w:r>
      <w:r w:rsidRPr="00E033D4">
        <w:t>Työpaikka1</w:t>
      </w:r>
    </w:p>
    <w:p w14:paraId="3E9B263D" w14:textId="77777777" w:rsidR="00E96123" w:rsidRPr="00E033D4" w:rsidRDefault="00D212D5" w:rsidP="00895D01">
      <w:pPr>
        <w:pStyle w:val="Leipteksti"/>
        <w:widowControl/>
      </w:pPr>
      <w:r w:rsidRPr="00E033D4">
        <w:rPr>
          <w:vertAlign w:val="superscript"/>
        </w:rPr>
        <w:t>2</w:t>
      </w:r>
      <w:r w:rsidR="00FA1705">
        <w:rPr>
          <w:vertAlign w:val="superscript"/>
        </w:rPr>
        <w:t xml:space="preserve"> </w:t>
      </w:r>
      <w:r w:rsidRPr="00E033D4">
        <w:t>Työpaikka2</w:t>
      </w:r>
    </w:p>
    <w:p w14:paraId="6116C015" w14:textId="77777777" w:rsidR="00E96123" w:rsidRPr="00E033D4" w:rsidRDefault="00E96123" w:rsidP="00895D01">
      <w:pPr>
        <w:pStyle w:val="Leipteksti"/>
        <w:widowControl/>
      </w:pPr>
    </w:p>
    <w:p w14:paraId="40D3E23C" w14:textId="77777777" w:rsidR="00D212D5" w:rsidRPr="00E033D4" w:rsidRDefault="00D212D5" w:rsidP="00895D01">
      <w:pPr>
        <w:pStyle w:val="Leipteksti"/>
        <w:widowControl/>
      </w:pPr>
    </w:p>
    <w:p w14:paraId="1B9AF443" w14:textId="77777777" w:rsidR="00117C19" w:rsidRPr="00E033D4" w:rsidRDefault="00D212D5" w:rsidP="00895D01">
      <w:pPr>
        <w:pStyle w:val="Tiivistelmotsikko"/>
        <w:rPr>
          <w:lang w:val="fi-FI"/>
        </w:rPr>
      </w:pPr>
      <w:r w:rsidRPr="00E033D4">
        <w:rPr>
          <w:lang w:val="fi-FI"/>
        </w:rPr>
        <w:t>Tiivistelmä</w:t>
      </w:r>
      <w:r w:rsidR="003A78E9" w:rsidRPr="00E033D4">
        <w:rPr>
          <w:lang w:val="fi-FI"/>
        </w:rPr>
        <w:t xml:space="preserve"> (Times New Roman 14pt, </w:t>
      </w:r>
      <w:proofErr w:type="spellStart"/>
      <w:r w:rsidR="003A78E9" w:rsidRPr="00E033D4">
        <w:rPr>
          <w:lang w:val="fi-FI"/>
        </w:rPr>
        <w:t>bold</w:t>
      </w:r>
      <w:proofErr w:type="spellEnd"/>
      <w:r w:rsidR="003A78E9" w:rsidRPr="00E033D4">
        <w:rPr>
          <w:lang w:val="fi-FI"/>
        </w:rPr>
        <w:t>)</w:t>
      </w:r>
    </w:p>
    <w:p w14:paraId="2299675D" w14:textId="77777777" w:rsidR="00D212D5" w:rsidRPr="00E033D4" w:rsidRDefault="00D212D5" w:rsidP="00895D01">
      <w:pPr>
        <w:pStyle w:val="Leipteksti"/>
        <w:widowControl/>
      </w:pPr>
    </w:p>
    <w:p w14:paraId="721F1706" w14:textId="77777777" w:rsidR="00117C19" w:rsidRPr="00E033D4" w:rsidRDefault="008D20DD" w:rsidP="00895D01">
      <w:pPr>
        <w:pStyle w:val="Leipteksti"/>
        <w:widowControl/>
      </w:pPr>
      <w:r w:rsidRPr="00E033D4">
        <w:t xml:space="preserve">Artikkelissa tulee olla tiivistelmä. </w:t>
      </w:r>
      <w:r w:rsidR="00D212D5" w:rsidRPr="00E033D4">
        <w:t xml:space="preserve">Tiivistelmän enimmäispituus </w:t>
      </w:r>
      <w:r w:rsidRPr="00E033D4">
        <w:t xml:space="preserve">on </w:t>
      </w:r>
      <w:r w:rsidR="00D212D5" w:rsidRPr="00E033D4">
        <w:t>1</w:t>
      </w:r>
      <w:r w:rsidR="00092060" w:rsidRPr="00E033D4">
        <w:t>5</w:t>
      </w:r>
      <w:r w:rsidR="00D212D5" w:rsidRPr="00E033D4">
        <w:t xml:space="preserve"> riviä.</w:t>
      </w:r>
      <w:r w:rsidR="00FC1542" w:rsidRPr="00E033D4">
        <w:t xml:space="preserve"> Tiivistelmän tulee sisältää artikkelin keskeinen sisältö.</w:t>
      </w:r>
      <w:r w:rsidR="003A78E9" w:rsidRPr="00E033D4">
        <w:t xml:space="preserve"> Tiivistelmän otsikkoa ei numer</w:t>
      </w:r>
      <w:r w:rsidR="003A78E9" w:rsidRPr="00C11EE8">
        <w:t>oida.</w:t>
      </w:r>
      <w:r w:rsidR="00D715AA" w:rsidRPr="00C11EE8">
        <w:t xml:space="preserve"> Tiivistelmään ei laiteta lähdeviittauksia.</w:t>
      </w:r>
    </w:p>
    <w:p w14:paraId="2DC342E2" w14:textId="77777777" w:rsidR="00D212D5" w:rsidRPr="00E033D4" w:rsidRDefault="00D212D5" w:rsidP="00895D01">
      <w:pPr>
        <w:pStyle w:val="Leipteksti"/>
        <w:widowControl/>
      </w:pPr>
    </w:p>
    <w:p w14:paraId="36E99BC3" w14:textId="77777777" w:rsidR="000D7C1B" w:rsidRPr="00E033D4" w:rsidRDefault="000D7C1B" w:rsidP="00895D01">
      <w:pPr>
        <w:pStyle w:val="Otsikko1"/>
        <w:widowControl/>
      </w:pPr>
      <w:r w:rsidRPr="00E033D4">
        <w:t xml:space="preserve">Johdanto (Times New Roman 14pt, </w:t>
      </w:r>
      <w:proofErr w:type="spellStart"/>
      <w:r w:rsidRPr="00E033D4">
        <w:t>bold</w:t>
      </w:r>
      <w:proofErr w:type="spellEnd"/>
      <w:r w:rsidRPr="00E033D4">
        <w:t>)</w:t>
      </w:r>
    </w:p>
    <w:p w14:paraId="3B096281" w14:textId="77777777" w:rsidR="000D7C1B" w:rsidRPr="00E033D4" w:rsidRDefault="000D7C1B" w:rsidP="00895D01">
      <w:pPr>
        <w:pStyle w:val="Leipteksti"/>
        <w:widowControl/>
      </w:pPr>
    </w:p>
    <w:p w14:paraId="7214C075" w14:textId="77777777" w:rsidR="000D7C1B" w:rsidRPr="00E033D4" w:rsidRDefault="000D7C1B" w:rsidP="00895D01">
      <w:pPr>
        <w:pStyle w:val="Leipteksti"/>
        <w:widowControl/>
      </w:pPr>
      <w:r w:rsidRPr="00E033D4">
        <w:t>Artikkelissa tulee olla lyhyt johdanto.</w:t>
      </w:r>
    </w:p>
    <w:p w14:paraId="2128414A" w14:textId="77777777" w:rsidR="000D7C1B" w:rsidRPr="00E033D4" w:rsidRDefault="000D7C1B" w:rsidP="00895D01">
      <w:pPr>
        <w:pStyle w:val="Leipteksti"/>
        <w:widowControl/>
      </w:pPr>
    </w:p>
    <w:p w14:paraId="205D863B" w14:textId="77777777" w:rsidR="00117C19" w:rsidRPr="00E033D4" w:rsidRDefault="00D212D5" w:rsidP="00895D01">
      <w:pPr>
        <w:pStyle w:val="Otsikko1"/>
        <w:widowControl/>
      </w:pPr>
      <w:r w:rsidRPr="00E033D4">
        <w:t>Pääotsikko</w:t>
      </w:r>
      <w:r w:rsidR="00870090" w:rsidRPr="00E033D4">
        <w:t xml:space="preserve"> (Times New Roman 14pt, </w:t>
      </w:r>
      <w:proofErr w:type="spellStart"/>
      <w:r w:rsidR="00870090" w:rsidRPr="00E033D4">
        <w:t>bold</w:t>
      </w:r>
      <w:proofErr w:type="spellEnd"/>
      <w:r w:rsidR="00870090" w:rsidRPr="00E033D4">
        <w:t>)</w:t>
      </w:r>
    </w:p>
    <w:p w14:paraId="3EF350D0" w14:textId="77777777" w:rsidR="00D212D5" w:rsidRPr="00E033D4" w:rsidRDefault="00D212D5" w:rsidP="00895D01">
      <w:pPr>
        <w:pStyle w:val="Leipteksti"/>
        <w:widowControl/>
      </w:pPr>
    </w:p>
    <w:p w14:paraId="17700B10" w14:textId="77777777" w:rsidR="00AA7F25" w:rsidRDefault="00AA7F25" w:rsidP="00AA7F25">
      <w:pPr>
        <w:pStyle w:val="Leipteksti"/>
        <w:widowControl/>
      </w:pPr>
      <w:r w:rsidRPr="00E033D4">
        <w:t>Aloita kappaleen pääotsikon teksti tästä (Times New Roman 12 pt). Kappaleiden otsikkotasojen määrä suo</w:t>
      </w:r>
      <w:r>
        <w:t>sitellaan rajattavaksi kolmeen.</w:t>
      </w:r>
    </w:p>
    <w:p w14:paraId="406533F0" w14:textId="77777777" w:rsidR="00AA7F25" w:rsidRDefault="00AA7F25" w:rsidP="00AA7F25">
      <w:pPr>
        <w:pStyle w:val="Leipteksti"/>
        <w:widowControl/>
      </w:pPr>
    </w:p>
    <w:p w14:paraId="058650D6" w14:textId="77777777" w:rsidR="00AA7F25" w:rsidRPr="00E033D4" w:rsidRDefault="00AA7F25" w:rsidP="00AA7F25">
      <w:pPr>
        <w:pStyle w:val="Leipteksti"/>
        <w:widowControl/>
      </w:pPr>
      <w:r w:rsidRPr="00E033D4">
        <w:t>Tekstiä kirjoitettaessa ja kuvia lisättäessä on otettava huomioon, että artikkeli pienennetään A5-kokoon.</w:t>
      </w:r>
      <w:r>
        <w:t xml:space="preserve"> </w:t>
      </w:r>
      <w:r w:rsidRPr="00AA7F25">
        <w:rPr>
          <w:b/>
        </w:rPr>
        <w:t xml:space="preserve">Artikkelin enimmäispituus on </w:t>
      </w:r>
      <w:r w:rsidRPr="00600BF3">
        <w:rPr>
          <w:b/>
          <w:u w:val="single"/>
        </w:rPr>
        <w:t>6 sivua</w:t>
      </w:r>
      <w:r>
        <w:rPr>
          <w:b/>
        </w:rPr>
        <w:t xml:space="preserve"> ja se tulee laatia näiden </w:t>
      </w:r>
      <w:r w:rsidRPr="00AA7F25">
        <w:rPr>
          <w:b/>
        </w:rPr>
        <w:t>ohjeiden mukaan.</w:t>
      </w:r>
      <w:r w:rsidRPr="00E033D4">
        <w:t xml:space="preserve"> </w:t>
      </w:r>
      <w:r w:rsidR="008B1705" w:rsidRPr="00E033D4">
        <w:t>Artikkelin kokonaispituuden toivotaan olevan parillinen määrä sivuja.</w:t>
      </w:r>
      <w:r w:rsidR="008B1705">
        <w:t xml:space="preserve"> </w:t>
      </w:r>
    </w:p>
    <w:p w14:paraId="0CD7E2A2" w14:textId="77777777" w:rsidR="00AA7F25" w:rsidRPr="00E033D4" w:rsidRDefault="00AA7F25" w:rsidP="00895D01">
      <w:pPr>
        <w:pStyle w:val="Leipteksti"/>
        <w:widowControl/>
      </w:pPr>
    </w:p>
    <w:p w14:paraId="511E1FDE" w14:textId="77777777" w:rsidR="00D212D5" w:rsidRPr="00E033D4" w:rsidRDefault="00D212D5" w:rsidP="00895D01">
      <w:pPr>
        <w:pStyle w:val="Leipteksti"/>
        <w:widowControl/>
      </w:pPr>
      <w:r w:rsidRPr="00E033D4">
        <w:t>Jätä kappaleiden ja otsikkotasojen väliin yksi tyhjä rivi.</w:t>
      </w:r>
      <w:r w:rsidR="00FC1542" w:rsidRPr="00E033D4">
        <w:t xml:space="preserve"> </w:t>
      </w:r>
      <w:r w:rsidR="00533617" w:rsidRPr="00AB6BDB">
        <w:rPr>
          <w:b/>
        </w:rPr>
        <w:t>Älä muuta</w:t>
      </w:r>
      <w:r w:rsidR="00533617" w:rsidRPr="00E033D4">
        <w:t xml:space="preserve"> ohjeen</w:t>
      </w:r>
      <w:r w:rsidR="00AB6BDB">
        <w:t xml:space="preserve"> marginaaleja,</w:t>
      </w:r>
      <w:r w:rsidR="00BE6428">
        <w:t xml:space="preserve"> fontteja, </w:t>
      </w:r>
      <w:r w:rsidR="00533617" w:rsidRPr="00E033D4">
        <w:t>lisää ala- ja ylätunnisteita</w:t>
      </w:r>
      <w:r w:rsidR="00BE6428">
        <w:t xml:space="preserve"> tai salli leski-/orporivejä</w:t>
      </w:r>
      <w:r w:rsidR="00533617" w:rsidRPr="00E033D4">
        <w:t>. Älä myöskään lisää sivunumeroita, sillä ne tehdään jälkikäteen painossa.</w:t>
      </w:r>
      <w:r w:rsidR="00AB6BDB" w:rsidRPr="00AB6BDB">
        <w:rPr>
          <w:b/>
        </w:rPr>
        <w:t xml:space="preserve"> </w:t>
      </w:r>
      <w:r w:rsidR="00AB6BDB" w:rsidRPr="00AB6BDB">
        <w:t>Yksinkertaisinta on käyttää tätä dokumenttia artikkelin pohjana.</w:t>
      </w:r>
    </w:p>
    <w:p w14:paraId="0BB95846" w14:textId="77777777" w:rsidR="00D212D5" w:rsidRPr="00E033D4" w:rsidRDefault="00D212D5" w:rsidP="00895D01">
      <w:pPr>
        <w:pStyle w:val="Leipteksti"/>
        <w:widowControl/>
      </w:pPr>
    </w:p>
    <w:p w14:paraId="607C39FD" w14:textId="77777777" w:rsidR="00117C19" w:rsidRPr="00E033D4" w:rsidRDefault="00692B90" w:rsidP="00895D01">
      <w:pPr>
        <w:pStyle w:val="Otsikko2"/>
      </w:pPr>
      <w:r w:rsidRPr="00E033D4">
        <w:t>Kappaleen alaotsikko 1</w:t>
      </w:r>
      <w:r w:rsidR="00870090" w:rsidRPr="00E033D4">
        <w:t xml:space="preserve"> (Times New Roman 12pt, </w:t>
      </w:r>
      <w:proofErr w:type="spellStart"/>
      <w:r w:rsidR="00870090" w:rsidRPr="00E033D4">
        <w:t>bold</w:t>
      </w:r>
      <w:proofErr w:type="spellEnd"/>
      <w:r w:rsidR="00870090" w:rsidRPr="00E033D4">
        <w:t>)</w:t>
      </w:r>
    </w:p>
    <w:p w14:paraId="18C98078" w14:textId="77777777" w:rsidR="00692B90" w:rsidRPr="00E033D4" w:rsidRDefault="00692B90" w:rsidP="00895D01">
      <w:pPr>
        <w:pStyle w:val="Leipteksti"/>
        <w:widowControl/>
      </w:pPr>
    </w:p>
    <w:p w14:paraId="0552421B" w14:textId="77777777" w:rsidR="00692B90" w:rsidRPr="00E033D4" w:rsidRDefault="00692B90" w:rsidP="00895D01">
      <w:pPr>
        <w:pStyle w:val="Leipteksti"/>
        <w:widowControl/>
      </w:pPr>
      <w:r w:rsidRPr="00E033D4">
        <w:t>Aloita teksti tästä.</w:t>
      </w:r>
    </w:p>
    <w:p w14:paraId="3FBEB65D" w14:textId="77777777" w:rsidR="00692B90" w:rsidRPr="00E033D4" w:rsidRDefault="00692B90" w:rsidP="00895D01">
      <w:pPr>
        <w:pStyle w:val="Leipteksti"/>
        <w:widowControl/>
      </w:pPr>
    </w:p>
    <w:p w14:paraId="1266DC3D" w14:textId="77777777" w:rsidR="00117C19" w:rsidRPr="00E033D4" w:rsidRDefault="00692B90" w:rsidP="00895D01">
      <w:pPr>
        <w:pStyle w:val="Otsikko3"/>
        <w:rPr>
          <w:lang w:val="fi-FI"/>
        </w:rPr>
      </w:pPr>
      <w:r w:rsidRPr="00E033D4">
        <w:rPr>
          <w:lang w:val="fi-FI"/>
        </w:rPr>
        <w:t>Kappaleen alaotsikko 2</w:t>
      </w:r>
      <w:r w:rsidR="00870090" w:rsidRPr="00E033D4">
        <w:rPr>
          <w:lang w:val="fi-FI"/>
        </w:rPr>
        <w:t xml:space="preserve"> (Times New Roman 12 pt)</w:t>
      </w:r>
    </w:p>
    <w:p w14:paraId="0F1BCA75" w14:textId="77777777" w:rsidR="00692B90" w:rsidRPr="00E033D4" w:rsidRDefault="00692B90" w:rsidP="00895D01">
      <w:pPr>
        <w:pStyle w:val="Leipteksti"/>
        <w:widowControl/>
      </w:pPr>
    </w:p>
    <w:p w14:paraId="3832AA1E" w14:textId="77777777" w:rsidR="000D7C1B" w:rsidRPr="00E033D4" w:rsidRDefault="00692B90" w:rsidP="00895D01">
      <w:pPr>
        <w:pStyle w:val="Leipteksti"/>
        <w:widowControl/>
      </w:pPr>
      <w:r w:rsidRPr="00E033D4">
        <w:t>Aloita teksti tästä.</w:t>
      </w:r>
    </w:p>
    <w:p w14:paraId="0AB522E9" w14:textId="77777777" w:rsidR="000D7C1B" w:rsidRPr="00E033D4" w:rsidRDefault="000D7C1B" w:rsidP="00895D01">
      <w:pPr>
        <w:pStyle w:val="Leipteksti"/>
        <w:widowControl/>
      </w:pPr>
    </w:p>
    <w:p w14:paraId="6208E83C" w14:textId="77777777" w:rsidR="000D7C1B" w:rsidRPr="00E033D4" w:rsidRDefault="000D7C1B" w:rsidP="00895D01">
      <w:pPr>
        <w:pStyle w:val="Otsikko3"/>
        <w:rPr>
          <w:lang w:val="fi-FI"/>
        </w:rPr>
      </w:pPr>
      <w:r w:rsidRPr="00E033D4">
        <w:rPr>
          <w:lang w:val="fi-FI"/>
        </w:rPr>
        <w:t>Kuvat ja taulukot</w:t>
      </w:r>
    </w:p>
    <w:p w14:paraId="0AC22A5B" w14:textId="77777777" w:rsidR="000D7C1B" w:rsidRPr="00E033D4" w:rsidRDefault="000D7C1B" w:rsidP="00895D01">
      <w:pPr>
        <w:pStyle w:val="Leipteksti"/>
        <w:widowControl/>
      </w:pPr>
    </w:p>
    <w:p w14:paraId="55DF8F64" w14:textId="77777777" w:rsidR="00692B90" w:rsidRPr="00E033D4" w:rsidRDefault="00870090" w:rsidP="00895D01">
      <w:pPr>
        <w:pStyle w:val="Leipteksti"/>
        <w:widowControl/>
      </w:pPr>
      <w:r w:rsidRPr="00E033D4">
        <w:t>Kuvat ja taulukot numeroidaan juoksevasti erikseen. Kuvien otsikko</w:t>
      </w:r>
      <w:r w:rsidR="00692B90" w:rsidRPr="00E033D4">
        <w:t>teksti tulee kirjoittaa kuvan</w:t>
      </w:r>
      <w:r w:rsidRPr="00E033D4">
        <w:t xml:space="preserve"> alapuolelle ja taulukoiden otsikko</w:t>
      </w:r>
      <w:r w:rsidR="00692B90" w:rsidRPr="00E033D4">
        <w:t xml:space="preserve">teksti taulukon yläpuolelle. Kuvissa ja taulukoissa itsessään </w:t>
      </w:r>
      <w:r w:rsidRPr="00E033D4">
        <w:t>käytetään</w:t>
      </w:r>
      <w:r w:rsidR="00692B90" w:rsidRPr="00E033D4">
        <w:t xml:space="preserve"> </w:t>
      </w:r>
      <w:r w:rsidRPr="00E033D4">
        <w:t xml:space="preserve">kirjasintyyppiä </w:t>
      </w:r>
      <w:proofErr w:type="spellStart"/>
      <w:r w:rsidR="00692B90" w:rsidRPr="00E033D4">
        <w:t>Arial</w:t>
      </w:r>
      <w:proofErr w:type="spellEnd"/>
      <w:r w:rsidR="00692B90" w:rsidRPr="00E033D4">
        <w:t xml:space="preserve"> 10 pt.</w:t>
      </w:r>
      <w:r w:rsidRPr="00E033D4">
        <w:t xml:space="preserve"> Kuvat liitetään artikkeliin tekstin tasoon. Valokuvien tarkkuus tulisi olla vähintään 150x150 </w:t>
      </w:r>
      <w:proofErr w:type="spellStart"/>
      <w:r w:rsidRPr="00E033D4">
        <w:t>dpi</w:t>
      </w:r>
      <w:proofErr w:type="spellEnd"/>
      <w:r w:rsidRPr="00E033D4">
        <w:t xml:space="preserve"> ja piir</w:t>
      </w:r>
      <w:r w:rsidR="00541B17" w:rsidRPr="00E033D4">
        <w:t>rosten</w:t>
      </w:r>
      <w:r w:rsidRPr="00E033D4">
        <w:t xml:space="preserve"> 300x300 </w:t>
      </w:r>
      <w:proofErr w:type="spellStart"/>
      <w:r w:rsidRPr="00E033D4">
        <w:t>dpi</w:t>
      </w:r>
      <w:proofErr w:type="spellEnd"/>
      <w:r w:rsidRPr="00E033D4">
        <w:t>.</w:t>
      </w:r>
    </w:p>
    <w:p w14:paraId="7C8CE137" w14:textId="77777777" w:rsidR="00692B90" w:rsidRPr="00E033D4" w:rsidRDefault="00692B90" w:rsidP="00895D01">
      <w:pPr>
        <w:pStyle w:val="Leipteksti"/>
        <w:widowControl/>
      </w:pPr>
    </w:p>
    <w:p w14:paraId="43A8FEC8" w14:textId="77777777" w:rsidR="000D7C1B" w:rsidRPr="00E033D4" w:rsidRDefault="000D7C1B" w:rsidP="00895D01">
      <w:pPr>
        <w:pStyle w:val="Leipteksti"/>
        <w:widowControl/>
      </w:pPr>
      <w:r w:rsidRPr="00E033D4">
        <w:t xml:space="preserve">Kuvista tulee tarkistaa, että ne näkyvät selvästi, kun artikkeli tulostetaan Adobe pdf-muodossa. </w:t>
      </w:r>
      <w:r w:rsidR="00064940">
        <w:rPr>
          <w:b/>
        </w:rPr>
        <w:t>Julkaisu</w:t>
      </w:r>
      <w:r w:rsidRPr="00AA7F25">
        <w:rPr>
          <w:b/>
        </w:rPr>
        <w:t xml:space="preserve"> </w:t>
      </w:r>
      <w:r w:rsidR="00064940">
        <w:rPr>
          <w:b/>
        </w:rPr>
        <w:t>on mustavalkoinen</w:t>
      </w:r>
      <w:r w:rsidRPr="00E033D4">
        <w:t xml:space="preserve">, joten </w:t>
      </w:r>
      <w:r w:rsidR="00064940">
        <w:t xml:space="preserve">jos artikkelissa käytetään värikuvia, niiden selkeys mustavalkoisina </w:t>
      </w:r>
      <w:r w:rsidRPr="00E033D4">
        <w:t xml:space="preserve">tulee myös varmistaa. </w:t>
      </w:r>
      <w:r w:rsidR="00AA7F25">
        <w:t>T</w:t>
      </w:r>
      <w:r w:rsidRPr="00E033D4">
        <w:t>ekstissä ei pidä viitata kuvissa oleviin väreihin.</w:t>
      </w:r>
    </w:p>
    <w:p w14:paraId="4543059D" w14:textId="77777777" w:rsidR="000D7C1B" w:rsidRPr="00E033D4" w:rsidRDefault="000D7C1B" w:rsidP="00895D01">
      <w:pPr>
        <w:pStyle w:val="Leipteksti"/>
        <w:widowControl/>
      </w:pPr>
    </w:p>
    <w:p w14:paraId="373B3266" w14:textId="77777777" w:rsidR="00692B90" w:rsidRPr="00E033D4" w:rsidRDefault="00155025" w:rsidP="00895D01">
      <w:pPr>
        <w:pStyle w:val="Leipteksti"/>
        <w:widowControl/>
      </w:pPr>
      <w:r w:rsidRPr="00E033D4">
        <w:pict w14:anchorId="2DEB4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54.5pt;mso-position-horizontal:left" o:allowoverlap="f">
            <v:imagedata r:id="rId9" o:title="" grayscale="t"/>
          </v:shape>
        </w:pict>
      </w:r>
    </w:p>
    <w:p w14:paraId="75094F23" w14:textId="77777777" w:rsidR="00692B90" w:rsidRPr="00E033D4" w:rsidRDefault="00692B90" w:rsidP="00895D01">
      <w:pPr>
        <w:pStyle w:val="LeiptekstiKursivoitu"/>
        <w:widowControl/>
      </w:pPr>
      <w:r w:rsidRPr="00E033D4">
        <w:t>Kuva 1.</w:t>
      </w:r>
      <w:r w:rsidR="001B2066" w:rsidRPr="00E033D4">
        <w:t xml:space="preserve"> Kuvan otsikko</w:t>
      </w:r>
      <w:r w:rsidR="00E01AFE" w:rsidRPr="00E033D4">
        <w:t>.</w:t>
      </w:r>
      <w:r w:rsidR="001B2066" w:rsidRPr="00E033D4">
        <w:t xml:space="preserve"> (</w:t>
      </w:r>
      <w:r w:rsidRPr="00E033D4">
        <w:t>Ti</w:t>
      </w:r>
      <w:r w:rsidR="001B2066" w:rsidRPr="00E033D4">
        <w:t>mes New Roman 12 pt, kursivoitu)</w:t>
      </w:r>
    </w:p>
    <w:p w14:paraId="012DFAFD" w14:textId="77777777" w:rsidR="00541B17" w:rsidRPr="00E033D4" w:rsidRDefault="00541B17" w:rsidP="00895D01">
      <w:pPr>
        <w:pStyle w:val="Leipteksti"/>
        <w:widowControl/>
      </w:pPr>
    </w:p>
    <w:p w14:paraId="5C026665" w14:textId="77777777" w:rsidR="00692B90" w:rsidRPr="00E033D4" w:rsidRDefault="008446F0" w:rsidP="00895D01">
      <w:pPr>
        <w:pStyle w:val="LeiptekstiKursivoitu"/>
        <w:widowControl/>
      </w:pPr>
      <w:r w:rsidRPr="00E033D4">
        <w:t>Taulukko 1. Taulukon</w:t>
      </w:r>
      <w:r w:rsidR="00A10C12" w:rsidRPr="00E033D4">
        <w:t xml:space="preserve"> otsikko</w:t>
      </w:r>
      <w:r w:rsidR="00E01AFE" w:rsidRPr="00E033D4">
        <w:t>.</w:t>
      </w:r>
      <w:r w:rsidR="00A10C12" w:rsidRPr="00E033D4">
        <w:t xml:space="preserve"> </w:t>
      </w:r>
      <w:r w:rsidR="001B2066" w:rsidRPr="00E033D4">
        <w:t>(</w:t>
      </w:r>
      <w:r w:rsidR="00A10C12" w:rsidRPr="00E033D4">
        <w:t>Times New Roman 12 pt, kursivoitu</w:t>
      </w:r>
      <w:r w:rsidR="001B2066" w:rsidRPr="00E033D4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22"/>
        <w:gridCol w:w="2622"/>
      </w:tblGrid>
      <w:tr w:rsidR="00564F8F" w:rsidRPr="002754DB" w14:paraId="6BB26883" w14:textId="77777777" w:rsidTr="002754DB">
        <w:tc>
          <w:tcPr>
            <w:tcW w:w="3828" w:type="dxa"/>
            <w:shd w:val="clear" w:color="auto" w:fill="auto"/>
          </w:tcPr>
          <w:p w14:paraId="631F0A28" w14:textId="77777777" w:rsidR="00564F8F" w:rsidRPr="002754DB" w:rsidRDefault="00564F8F" w:rsidP="002754DB">
            <w:pPr>
              <w:pStyle w:val="Taulukonteksti"/>
              <w:widowControl/>
              <w:rPr>
                <w:b/>
              </w:rPr>
            </w:pPr>
            <w:r w:rsidRPr="002754DB">
              <w:rPr>
                <w:b/>
              </w:rPr>
              <w:t>Taulukon otsikkorivi</w:t>
            </w:r>
            <w:r w:rsidR="00285FB7" w:rsidRPr="002754DB">
              <w:rPr>
                <w:b/>
              </w:rPr>
              <w:t xml:space="preserve"> (</w:t>
            </w:r>
            <w:proofErr w:type="spellStart"/>
            <w:r w:rsidR="00285FB7" w:rsidRPr="002754DB">
              <w:rPr>
                <w:b/>
              </w:rPr>
              <w:t>Arial</w:t>
            </w:r>
            <w:proofErr w:type="spellEnd"/>
            <w:r w:rsidR="00285FB7" w:rsidRPr="002754DB">
              <w:rPr>
                <w:b/>
              </w:rPr>
              <w:t xml:space="preserve"> 10 pt, </w:t>
            </w:r>
            <w:proofErr w:type="spellStart"/>
            <w:r w:rsidR="00285FB7" w:rsidRPr="002754DB">
              <w:rPr>
                <w:b/>
              </w:rPr>
              <w:t>bold</w:t>
            </w:r>
            <w:proofErr w:type="spellEnd"/>
            <w:r w:rsidR="00285FB7" w:rsidRPr="002754DB">
              <w:rPr>
                <w:b/>
              </w:rPr>
              <w:t>)</w:t>
            </w:r>
          </w:p>
        </w:tc>
        <w:tc>
          <w:tcPr>
            <w:tcW w:w="2622" w:type="dxa"/>
            <w:shd w:val="clear" w:color="auto" w:fill="auto"/>
          </w:tcPr>
          <w:p w14:paraId="38D58131" w14:textId="77777777" w:rsidR="00564F8F" w:rsidRPr="002754DB" w:rsidRDefault="00564F8F" w:rsidP="002754DB">
            <w:pPr>
              <w:pStyle w:val="Taulukonteksti"/>
              <w:widowControl/>
              <w:rPr>
                <w:b/>
              </w:rPr>
            </w:pPr>
            <w:r w:rsidRPr="002754DB">
              <w:rPr>
                <w:b/>
              </w:rPr>
              <w:t>Taulukon otsikkorivi</w:t>
            </w:r>
          </w:p>
        </w:tc>
        <w:tc>
          <w:tcPr>
            <w:tcW w:w="2622" w:type="dxa"/>
            <w:shd w:val="clear" w:color="auto" w:fill="auto"/>
          </w:tcPr>
          <w:p w14:paraId="71C9F46A" w14:textId="77777777" w:rsidR="00564F8F" w:rsidRPr="002754DB" w:rsidRDefault="00564F8F" w:rsidP="002754DB">
            <w:pPr>
              <w:pStyle w:val="Taulukonteksti"/>
              <w:widowControl/>
              <w:rPr>
                <w:b/>
              </w:rPr>
            </w:pPr>
            <w:r w:rsidRPr="002754DB">
              <w:rPr>
                <w:b/>
              </w:rPr>
              <w:t>Taulukon otsikkorivi</w:t>
            </w:r>
          </w:p>
        </w:tc>
      </w:tr>
      <w:tr w:rsidR="00564F8F" w:rsidRPr="002754DB" w14:paraId="221AE379" w14:textId="77777777" w:rsidTr="002754DB">
        <w:tc>
          <w:tcPr>
            <w:tcW w:w="3828" w:type="dxa"/>
            <w:shd w:val="clear" w:color="auto" w:fill="auto"/>
          </w:tcPr>
          <w:p w14:paraId="366059E9" w14:textId="77777777" w:rsidR="00564F8F" w:rsidRPr="00E033D4" w:rsidRDefault="00564F8F" w:rsidP="002754DB">
            <w:pPr>
              <w:pStyle w:val="Taulukonteksti"/>
              <w:widowControl/>
            </w:pPr>
            <w:r w:rsidRPr="00E033D4">
              <w:t>Taulukon teksti</w:t>
            </w:r>
            <w:r w:rsidR="00285FB7" w:rsidRPr="00E033D4">
              <w:t xml:space="preserve"> (</w:t>
            </w:r>
            <w:proofErr w:type="spellStart"/>
            <w:r w:rsidR="00285FB7" w:rsidRPr="00E033D4">
              <w:t>Arial</w:t>
            </w:r>
            <w:proofErr w:type="spellEnd"/>
            <w:r w:rsidR="00285FB7" w:rsidRPr="00E033D4">
              <w:t xml:space="preserve"> 10 pt)</w:t>
            </w:r>
          </w:p>
        </w:tc>
        <w:tc>
          <w:tcPr>
            <w:tcW w:w="2622" w:type="dxa"/>
            <w:shd w:val="clear" w:color="auto" w:fill="auto"/>
          </w:tcPr>
          <w:p w14:paraId="2965FDE9" w14:textId="77777777" w:rsidR="00564F8F" w:rsidRPr="00E033D4" w:rsidRDefault="00564F8F" w:rsidP="002754DB">
            <w:pPr>
              <w:pStyle w:val="Taulukonteksti"/>
              <w:widowControl/>
            </w:pPr>
            <w:r w:rsidRPr="00E033D4">
              <w:t>Taulukon teksti</w:t>
            </w:r>
          </w:p>
        </w:tc>
        <w:tc>
          <w:tcPr>
            <w:tcW w:w="2622" w:type="dxa"/>
            <w:shd w:val="clear" w:color="auto" w:fill="auto"/>
          </w:tcPr>
          <w:p w14:paraId="48CAAB4F" w14:textId="77777777" w:rsidR="00564F8F" w:rsidRPr="00E033D4" w:rsidRDefault="00564F8F" w:rsidP="002754DB">
            <w:pPr>
              <w:pStyle w:val="Taulukonteksti"/>
              <w:widowControl/>
            </w:pPr>
            <w:r w:rsidRPr="00E033D4">
              <w:t>Taulukon teksti</w:t>
            </w:r>
          </w:p>
        </w:tc>
      </w:tr>
      <w:tr w:rsidR="00564F8F" w:rsidRPr="002754DB" w14:paraId="4B1AEC63" w14:textId="77777777" w:rsidTr="002754DB">
        <w:tc>
          <w:tcPr>
            <w:tcW w:w="3828" w:type="dxa"/>
            <w:shd w:val="clear" w:color="auto" w:fill="auto"/>
          </w:tcPr>
          <w:p w14:paraId="7C955067" w14:textId="77777777" w:rsidR="00564F8F" w:rsidRPr="00E033D4" w:rsidRDefault="00564F8F" w:rsidP="002754DB">
            <w:pPr>
              <w:pStyle w:val="Taulukonteksti"/>
              <w:widowControl/>
            </w:pPr>
            <w:r w:rsidRPr="00E033D4">
              <w:t>Taulukon teksti</w:t>
            </w:r>
            <w:r w:rsidR="00285FB7" w:rsidRPr="00E033D4">
              <w:t xml:space="preserve"> (</w:t>
            </w:r>
            <w:proofErr w:type="spellStart"/>
            <w:r w:rsidR="00285FB7" w:rsidRPr="00E033D4">
              <w:t>Arial</w:t>
            </w:r>
            <w:proofErr w:type="spellEnd"/>
            <w:r w:rsidR="00285FB7" w:rsidRPr="00E033D4">
              <w:t xml:space="preserve"> 10 pt)</w:t>
            </w:r>
          </w:p>
        </w:tc>
        <w:tc>
          <w:tcPr>
            <w:tcW w:w="2622" w:type="dxa"/>
            <w:shd w:val="clear" w:color="auto" w:fill="auto"/>
          </w:tcPr>
          <w:p w14:paraId="073A6925" w14:textId="77777777" w:rsidR="00564F8F" w:rsidRPr="00E033D4" w:rsidRDefault="00564F8F" w:rsidP="002754DB">
            <w:pPr>
              <w:pStyle w:val="Taulukonteksti"/>
              <w:widowControl/>
            </w:pPr>
            <w:r w:rsidRPr="00E033D4">
              <w:t>Taulukon teksti</w:t>
            </w:r>
          </w:p>
        </w:tc>
        <w:tc>
          <w:tcPr>
            <w:tcW w:w="2622" w:type="dxa"/>
            <w:shd w:val="clear" w:color="auto" w:fill="auto"/>
          </w:tcPr>
          <w:p w14:paraId="66E06F4E" w14:textId="77777777" w:rsidR="00564F8F" w:rsidRPr="00E033D4" w:rsidRDefault="00564F8F" w:rsidP="002754DB">
            <w:pPr>
              <w:pStyle w:val="Taulukonteksti"/>
              <w:widowControl/>
            </w:pPr>
            <w:r w:rsidRPr="00E033D4">
              <w:t>Taulukon teksti</w:t>
            </w:r>
          </w:p>
        </w:tc>
      </w:tr>
    </w:tbl>
    <w:p w14:paraId="62EB5EC4" w14:textId="77777777" w:rsidR="00692B90" w:rsidRPr="00E033D4" w:rsidRDefault="00692B90" w:rsidP="00895D01">
      <w:pPr>
        <w:pStyle w:val="Leipteksti"/>
        <w:widowControl/>
      </w:pPr>
    </w:p>
    <w:p w14:paraId="7A9F6602" w14:textId="77777777" w:rsidR="000D7C1B" w:rsidRPr="00E033D4" w:rsidRDefault="000D7C1B" w:rsidP="00895D01">
      <w:pPr>
        <w:pStyle w:val="Otsikko3"/>
        <w:rPr>
          <w:lang w:val="fi-FI"/>
        </w:rPr>
      </w:pPr>
      <w:r w:rsidRPr="00E033D4">
        <w:rPr>
          <w:lang w:val="fi-FI"/>
        </w:rPr>
        <w:t>Yhtälöt</w:t>
      </w:r>
    </w:p>
    <w:p w14:paraId="50194EA4" w14:textId="77777777" w:rsidR="000D7C1B" w:rsidRPr="00E033D4" w:rsidRDefault="000D7C1B" w:rsidP="00895D01">
      <w:pPr>
        <w:pStyle w:val="Leipteksti"/>
        <w:widowControl/>
      </w:pPr>
    </w:p>
    <w:p w14:paraId="75EAC36A" w14:textId="77777777" w:rsidR="00692B90" w:rsidRPr="00E033D4" w:rsidRDefault="00A10C12" w:rsidP="00895D01">
      <w:pPr>
        <w:pStyle w:val="Leipteksti"/>
        <w:widowControl/>
      </w:pPr>
      <w:r w:rsidRPr="00E033D4">
        <w:t>Artikkelissa olevat yhtälöt t</w:t>
      </w:r>
      <w:r w:rsidR="00BF75EF" w:rsidRPr="00E033D4">
        <w:t>ehdä</w:t>
      </w:r>
      <w:r w:rsidR="000C2737" w:rsidRPr="00E033D4">
        <w:t>än</w:t>
      </w:r>
      <w:r w:rsidR="00BF75EF" w:rsidRPr="00E033D4">
        <w:t xml:space="preserve"> kursiivilla</w:t>
      </w:r>
      <w:r w:rsidR="006E670E" w:rsidRPr="00E033D4">
        <w:t xml:space="preserve"> (Times New Roman 12 pt, kursivoitu)</w:t>
      </w:r>
      <w:r w:rsidR="00BF75EF" w:rsidRPr="00E033D4">
        <w:t xml:space="preserve">, </w:t>
      </w:r>
      <w:r w:rsidRPr="00E033D4">
        <w:t>numeroida</w:t>
      </w:r>
      <w:r w:rsidR="000C2737" w:rsidRPr="00E033D4">
        <w:t>an</w:t>
      </w:r>
      <w:r w:rsidRPr="00E033D4">
        <w:t xml:space="preserve"> </w:t>
      </w:r>
      <w:r w:rsidR="00A60896" w:rsidRPr="00E033D4">
        <w:t>alla olevalla</w:t>
      </w:r>
      <w:r w:rsidRPr="00E033D4">
        <w:t xml:space="preserve"> tavalla</w:t>
      </w:r>
      <w:r w:rsidR="00870090" w:rsidRPr="00E033D4">
        <w:t xml:space="preserve"> juoksevasti</w:t>
      </w:r>
      <w:r w:rsidR="00A60896" w:rsidRPr="00E033D4">
        <w:t xml:space="preserve"> ja sisen</w:t>
      </w:r>
      <w:r w:rsidR="000C2737" w:rsidRPr="00E033D4">
        <w:t>netään</w:t>
      </w:r>
      <w:r w:rsidR="00A60896" w:rsidRPr="00E033D4">
        <w:t xml:space="preserve"> 1</w:t>
      </w:r>
      <w:r w:rsidR="00092060" w:rsidRPr="00E033D4">
        <w:t>0 m</w:t>
      </w:r>
      <w:r w:rsidR="00A60896" w:rsidRPr="00E033D4">
        <w:t>m vasemmasta marginaalista</w:t>
      </w:r>
      <w:r w:rsidRPr="00E033D4">
        <w:t>.</w:t>
      </w:r>
      <w:r w:rsidR="00A60896" w:rsidRPr="00E033D4">
        <w:t xml:space="preserve"> Kaavoissa olevat symbolit selitetään kaavan alla</w:t>
      </w:r>
      <w:r w:rsidR="00895D5C" w:rsidRPr="00E033D4">
        <w:t xml:space="preserve"> oheisen esimerkin mukaisesti</w:t>
      </w:r>
      <w:r w:rsidR="006D2895" w:rsidRPr="00E033D4">
        <w:t>, mikäli niitä ei ole</w:t>
      </w:r>
      <w:r w:rsidR="00895D5C" w:rsidRPr="00E033D4">
        <w:t xml:space="preserve"> selitetty muualla tekstissä aikaisemmin</w:t>
      </w:r>
      <w:r w:rsidR="006D2895" w:rsidRPr="00E033D4">
        <w:t>.</w:t>
      </w:r>
      <w:r w:rsidR="00A60896" w:rsidRPr="00E033D4">
        <w:t xml:space="preserve"> S</w:t>
      </w:r>
      <w:r w:rsidR="00895D5C" w:rsidRPr="00E033D4">
        <w:t>ymbolien s</w:t>
      </w:r>
      <w:r w:rsidR="00A60896" w:rsidRPr="00E033D4">
        <w:t>elityksiä ei tarvitse toistaa</w:t>
      </w:r>
      <w:r w:rsidR="00895D5C" w:rsidRPr="00E033D4">
        <w:t xml:space="preserve">, jos ne esiintyvät myöhemmin toisissa </w:t>
      </w:r>
      <w:r w:rsidR="006E670E" w:rsidRPr="00E033D4">
        <w:t>yhtälöissä</w:t>
      </w:r>
      <w:r w:rsidR="00895D5C" w:rsidRPr="00E033D4">
        <w:t>.</w:t>
      </w:r>
    </w:p>
    <w:p w14:paraId="4A57B18B" w14:textId="77777777" w:rsidR="00117C19" w:rsidRPr="00E033D4" w:rsidRDefault="00117C19" w:rsidP="00895D01">
      <w:pPr>
        <w:pStyle w:val="Leipteksti"/>
        <w:widowControl/>
      </w:pPr>
    </w:p>
    <w:p w14:paraId="2142FB0A" w14:textId="77777777" w:rsidR="00117C19" w:rsidRPr="00E033D4" w:rsidRDefault="004D6EE0" w:rsidP="00895D01">
      <w:pPr>
        <w:pStyle w:val="Leipteksti"/>
        <w:widowControl/>
        <w:tabs>
          <w:tab w:val="right" w:pos="9356"/>
        </w:tabs>
        <w:ind w:left="567"/>
      </w:pPr>
      <w:r w:rsidRPr="00E033D4">
        <w:rPr>
          <w:position w:val="-24"/>
        </w:rPr>
        <w:object w:dxaOrig="1100" w:dyaOrig="639" w14:anchorId="3683A2FE">
          <v:shape id="_x0000_i1026" type="#_x0000_t75" style="width:55pt;height:32pt" o:ole="">
            <v:imagedata r:id="rId10" o:title=""/>
          </v:shape>
          <o:OLEObject Type="Embed" ProgID="Equation.3" ShapeID="_x0000_i1026" DrawAspect="Content" ObjectID="_1810619403" r:id="rId11"/>
        </w:object>
      </w:r>
      <w:r w:rsidR="007848C1" w:rsidRPr="00E033D4">
        <w:tab/>
      </w:r>
      <w:r w:rsidR="00117C19" w:rsidRPr="00E033D4">
        <w:t>(1)</w:t>
      </w:r>
    </w:p>
    <w:p w14:paraId="21A5646F" w14:textId="77777777" w:rsidR="00155025" w:rsidRPr="00E033D4" w:rsidRDefault="00155025" w:rsidP="00895D01">
      <w:pPr>
        <w:pStyle w:val="Leipteksti"/>
        <w:widowControl/>
      </w:pPr>
    </w:p>
    <w:p w14:paraId="610AB9D5" w14:textId="77777777" w:rsidR="00895D5C" w:rsidRPr="00E033D4" w:rsidRDefault="00895D5C" w:rsidP="00895D01">
      <w:pPr>
        <w:pStyle w:val="Leipteksti"/>
        <w:widowControl/>
        <w:tabs>
          <w:tab w:val="left" w:pos="1418"/>
        </w:tabs>
        <w:ind w:left="851" w:hanging="851"/>
      </w:pPr>
      <w:r w:rsidRPr="00E033D4">
        <w:t>missä</w:t>
      </w:r>
      <w:r w:rsidR="008B24DF" w:rsidRPr="00E033D4">
        <w:tab/>
      </w:r>
      <w:proofErr w:type="spellStart"/>
      <w:r w:rsidR="008B24DF" w:rsidRPr="00E033D4">
        <w:rPr>
          <w:i/>
        </w:rPr>
        <w:t>M</w:t>
      </w:r>
      <w:r w:rsidR="008B24DF" w:rsidRPr="00E033D4">
        <w:rPr>
          <w:i/>
          <w:vertAlign w:val="subscript"/>
        </w:rPr>
        <w:t>w</w:t>
      </w:r>
      <w:proofErr w:type="spellEnd"/>
      <w:r w:rsidR="008B24DF" w:rsidRPr="00E033D4">
        <w:tab/>
        <w:t>= veden moolimassa, 18,02</w:t>
      </w:r>
      <w:r w:rsidR="000C63ED" w:rsidRPr="00E033D4">
        <w:t xml:space="preserve"> kg/</w:t>
      </w:r>
      <w:proofErr w:type="spellStart"/>
      <w:r w:rsidR="000C63ED" w:rsidRPr="00E033D4">
        <w:t>kmol</w:t>
      </w:r>
      <w:proofErr w:type="spellEnd"/>
    </w:p>
    <w:p w14:paraId="73881377" w14:textId="77777777" w:rsidR="00895D5C" w:rsidRPr="00E033D4" w:rsidRDefault="00895D5C" w:rsidP="00895D01">
      <w:pPr>
        <w:pStyle w:val="Leipteksti"/>
        <w:widowControl/>
        <w:tabs>
          <w:tab w:val="left" w:pos="1418"/>
        </w:tabs>
        <w:ind w:left="851"/>
      </w:pPr>
      <w:proofErr w:type="spellStart"/>
      <w:r w:rsidRPr="00E033D4">
        <w:rPr>
          <w:i/>
        </w:rPr>
        <w:t>p</w:t>
      </w:r>
      <w:r w:rsidR="000C63ED" w:rsidRPr="00E033D4">
        <w:rPr>
          <w:i/>
          <w:vertAlign w:val="subscript"/>
        </w:rPr>
        <w:t>ν</w:t>
      </w:r>
      <w:proofErr w:type="spellEnd"/>
      <w:r w:rsidRPr="00E033D4">
        <w:tab/>
      </w:r>
      <w:r w:rsidR="005D4603" w:rsidRPr="00E033D4">
        <w:t>=</w:t>
      </w:r>
      <w:r w:rsidR="006D2895" w:rsidRPr="00E033D4">
        <w:t xml:space="preserve"> </w:t>
      </w:r>
      <w:r w:rsidR="000C63ED" w:rsidRPr="00E033D4">
        <w:t>vesihöyryn osapaine-ero (Pa)</w:t>
      </w:r>
    </w:p>
    <w:p w14:paraId="465FBC6F" w14:textId="77777777" w:rsidR="00895D5C" w:rsidRPr="00E033D4" w:rsidRDefault="00895D5C" w:rsidP="00895D01">
      <w:pPr>
        <w:pStyle w:val="Leipteksti"/>
        <w:widowControl/>
        <w:tabs>
          <w:tab w:val="left" w:pos="1418"/>
        </w:tabs>
        <w:ind w:left="851"/>
      </w:pPr>
      <w:r w:rsidRPr="00E033D4">
        <w:rPr>
          <w:i/>
        </w:rPr>
        <w:t>R</w:t>
      </w:r>
      <w:r w:rsidRPr="00E033D4">
        <w:tab/>
      </w:r>
      <w:r w:rsidR="005D4603" w:rsidRPr="00E033D4">
        <w:t>=</w:t>
      </w:r>
      <w:r w:rsidRPr="00E033D4">
        <w:t xml:space="preserve"> yleinen kaasuvakio</w:t>
      </w:r>
      <w:r w:rsidR="00E033D4">
        <w:t>,</w:t>
      </w:r>
      <w:r w:rsidRPr="00E033D4">
        <w:t xml:space="preserve"> </w:t>
      </w:r>
      <w:r w:rsidR="000C63ED" w:rsidRPr="00E033D4">
        <w:t>8314,3 J/(</w:t>
      </w:r>
      <w:proofErr w:type="spellStart"/>
      <w:r w:rsidR="000C63ED" w:rsidRPr="00E033D4">
        <w:t>kmol·K</w:t>
      </w:r>
      <w:proofErr w:type="spellEnd"/>
      <w:r w:rsidR="000C63ED" w:rsidRPr="00E033D4">
        <w:t>)</w:t>
      </w:r>
    </w:p>
    <w:p w14:paraId="61CCC012" w14:textId="77777777" w:rsidR="00895D5C" w:rsidRPr="00E033D4" w:rsidRDefault="00895D5C" w:rsidP="00895D01">
      <w:pPr>
        <w:pStyle w:val="Leipteksti"/>
        <w:widowControl/>
        <w:tabs>
          <w:tab w:val="left" w:pos="1418"/>
        </w:tabs>
        <w:ind w:left="851"/>
      </w:pPr>
      <w:r w:rsidRPr="00E033D4">
        <w:rPr>
          <w:i/>
        </w:rPr>
        <w:t>T</w:t>
      </w:r>
      <w:r w:rsidR="005D4603" w:rsidRPr="00E033D4">
        <w:tab/>
        <w:t>=</w:t>
      </w:r>
      <w:r w:rsidRPr="00E033D4">
        <w:t xml:space="preserve"> lämpötila (</w:t>
      </w:r>
      <w:r w:rsidR="006D2895" w:rsidRPr="00E033D4">
        <w:t>K</w:t>
      </w:r>
      <w:r w:rsidRPr="00E033D4">
        <w:t>)</w:t>
      </w:r>
    </w:p>
    <w:p w14:paraId="06F152E7" w14:textId="77777777" w:rsidR="00895D5C" w:rsidRPr="00E033D4" w:rsidRDefault="00895D5C" w:rsidP="00895D01">
      <w:pPr>
        <w:pStyle w:val="Leipteksti"/>
        <w:widowControl/>
      </w:pPr>
    </w:p>
    <w:p w14:paraId="73060BA8" w14:textId="77777777" w:rsidR="000D7C1B" w:rsidRPr="00E033D4" w:rsidRDefault="000D7C1B" w:rsidP="00895D01">
      <w:pPr>
        <w:pStyle w:val="Otsikko3"/>
        <w:rPr>
          <w:lang w:val="fi-FI"/>
        </w:rPr>
      </w:pPr>
      <w:r w:rsidRPr="00E033D4">
        <w:rPr>
          <w:lang w:val="fi-FI"/>
        </w:rPr>
        <w:t>Luettelot</w:t>
      </w:r>
    </w:p>
    <w:p w14:paraId="49FA1E85" w14:textId="77777777" w:rsidR="000D7C1B" w:rsidRPr="00E033D4" w:rsidRDefault="000D7C1B" w:rsidP="00895D01">
      <w:pPr>
        <w:pStyle w:val="Leipteksti"/>
        <w:widowControl/>
      </w:pPr>
    </w:p>
    <w:p w14:paraId="1B71C323" w14:textId="77777777" w:rsidR="00A60896" w:rsidRPr="00E033D4" w:rsidRDefault="00A60896" w:rsidP="00895D01">
      <w:pPr>
        <w:pStyle w:val="Leipteksti"/>
        <w:widowControl/>
      </w:pPr>
      <w:r w:rsidRPr="00E033D4">
        <w:t>L</w:t>
      </w:r>
      <w:r w:rsidR="00BF75EF" w:rsidRPr="00E033D4">
        <w:t>uettelo</w:t>
      </w:r>
      <w:r w:rsidR="000C2737" w:rsidRPr="00E033D4">
        <w:t>viiva</w:t>
      </w:r>
      <w:r w:rsidR="00BF75EF" w:rsidRPr="00E033D4">
        <w:t>t</w:t>
      </w:r>
      <w:r w:rsidRPr="00E033D4">
        <w:t xml:space="preserve"> </w:t>
      </w:r>
      <w:r w:rsidR="00092060" w:rsidRPr="00E033D4">
        <w:t>sisennetään 5 mm vasemmasta marginaalista</w:t>
      </w:r>
      <w:r w:rsidR="000C2737" w:rsidRPr="00E033D4">
        <w:t xml:space="preserve"> ja itse teksti 10 mm vasemmasta marginaalista</w:t>
      </w:r>
      <w:r w:rsidR="00092060" w:rsidRPr="00E033D4">
        <w:t>. L</w:t>
      </w:r>
      <w:r w:rsidR="00BF75EF" w:rsidRPr="00E033D4">
        <w:t>uetteloissa</w:t>
      </w:r>
      <w:r w:rsidR="00092060" w:rsidRPr="00E033D4">
        <w:t xml:space="preserve"> </w:t>
      </w:r>
      <w:r w:rsidRPr="00E033D4">
        <w:t xml:space="preserve">suositellaan </w:t>
      </w:r>
      <w:r w:rsidR="00092060" w:rsidRPr="00E033D4">
        <w:t>käytettäväksi ranskalaisena viivana palloa</w:t>
      </w:r>
      <w:r w:rsidR="00BF75EF" w:rsidRPr="00E033D4">
        <w:t xml:space="preserve"> </w:t>
      </w:r>
      <w:r w:rsidRPr="00E033D4">
        <w:t>seuraavasti:</w:t>
      </w:r>
    </w:p>
    <w:p w14:paraId="7657E1FD" w14:textId="77777777" w:rsidR="00A60896" w:rsidRPr="00E033D4" w:rsidRDefault="000C2737" w:rsidP="00895D01">
      <w:pPr>
        <w:pStyle w:val="Leipteksti"/>
        <w:widowControl/>
        <w:numPr>
          <w:ilvl w:val="0"/>
          <w:numId w:val="10"/>
        </w:numPr>
        <w:tabs>
          <w:tab w:val="clear" w:pos="930"/>
          <w:tab w:val="left" w:pos="567"/>
        </w:tabs>
        <w:ind w:left="567" w:hanging="283"/>
      </w:pPr>
      <w:r w:rsidRPr="00E033D4">
        <w:t>teksti</w:t>
      </w:r>
    </w:p>
    <w:p w14:paraId="2485A3AB" w14:textId="77777777" w:rsidR="00F85F0F" w:rsidRPr="00E033D4" w:rsidRDefault="000C2737" w:rsidP="00895D01">
      <w:pPr>
        <w:pStyle w:val="Leipteksti"/>
        <w:widowControl/>
        <w:numPr>
          <w:ilvl w:val="0"/>
          <w:numId w:val="10"/>
        </w:numPr>
        <w:tabs>
          <w:tab w:val="clear" w:pos="930"/>
          <w:tab w:val="left" w:pos="567"/>
        </w:tabs>
        <w:ind w:left="567" w:hanging="283"/>
      </w:pPr>
      <w:r w:rsidRPr="00E033D4">
        <w:t>teksti</w:t>
      </w:r>
    </w:p>
    <w:p w14:paraId="35E49B3B" w14:textId="77777777" w:rsidR="00F85F0F" w:rsidRPr="00E033D4" w:rsidRDefault="000C2737" w:rsidP="00895D01">
      <w:pPr>
        <w:pStyle w:val="Leipteksti"/>
        <w:widowControl/>
        <w:numPr>
          <w:ilvl w:val="0"/>
          <w:numId w:val="10"/>
        </w:numPr>
        <w:tabs>
          <w:tab w:val="clear" w:pos="930"/>
          <w:tab w:val="left" w:pos="567"/>
        </w:tabs>
        <w:ind w:left="567" w:hanging="283"/>
      </w:pPr>
      <w:r w:rsidRPr="00E033D4">
        <w:t>teksti</w:t>
      </w:r>
    </w:p>
    <w:p w14:paraId="1E24048C" w14:textId="77777777" w:rsidR="00A60896" w:rsidRPr="00E033D4" w:rsidRDefault="00A60896" w:rsidP="00895D01">
      <w:pPr>
        <w:pStyle w:val="Leipteksti"/>
        <w:widowControl/>
      </w:pPr>
    </w:p>
    <w:p w14:paraId="66CF27BA" w14:textId="77777777" w:rsidR="00BF75EF" w:rsidRPr="00E033D4" w:rsidRDefault="00BF75EF" w:rsidP="00895D01">
      <w:pPr>
        <w:pStyle w:val="Leipteksti"/>
        <w:widowControl/>
      </w:pPr>
      <w:r w:rsidRPr="00E033D4">
        <w:t>Luetteloissa voidaan käyttää myös esim. numerointia seuraavasti:</w:t>
      </w:r>
    </w:p>
    <w:p w14:paraId="3434059B" w14:textId="77777777" w:rsidR="00BF75EF" w:rsidRPr="00E033D4" w:rsidRDefault="000C2737" w:rsidP="00895D01">
      <w:pPr>
        <w:pStyle w:val="Leipteksti"/>
        <w:widowControl/>
        <w:numPr>
          <w:ilvl w:val="0"/>
          <w:numId w:val="14"/>
        </w:numPr>
        <w:tabs>
          <w:tab w:val="clear" w:pos="1005"/>
          <w:tab w:val="left" w:pos="567"/>
        </w:tabs>
        <w:ind w:left="567" w:hanging="283"/>
      </w:pPr>
      <w:r w:rsidRPr="00E033D4">
        <w:t>teksti</w:t>
      </w:r>
    </w:p>
    <w:p w14:paraId="4AC7C886" w14:textId="77777777" w:rsidR="005D4603" w:rsidRPr="00E033D4" w:rsidRDefault="000C2737" w:rsidP="00895D01">
      <w:pPr>
        <w:pStyle w:val="Leipteksti"/>
        <w:widowControl/>
        <w:numPr>
          <w:ilvl w:val="0"/>
          <w:numId w:val="14"/>
        </w:numPr>
        <w:tabs>
          <w:tab w:val="clear" w:pos="1005"/>
          <w:tab w:val="left" w:pos="567"/>
        </w:tabs>
        <w:ind w:left="567" w:hanging="283"/>
      </w:pPr>
      <w:r w:rsidRPr="00E033D4">
        <w:t>teksti</w:t>
      </w:r>
    </w:p>
    <w:p w14:paraId="6D64A5E0" w14:textId="77777777" w:rsidR="005D4603" w:rsidRPr="00E033D4" w:rsidRDefault="000C2737" w:rsidP="00895D01">
      <w:pPr>
        <w:pStyle w:val="Leipteksti"/>
        <w:widowControl/>
        <w:numPr>
          <w:ilvl w:val="0"/>
          <w:numId w:val="14"/>
        </w:numPr>
        <w:tabs>
          <w:tab w:val="clear" w:pos="1005"/>
          <w:tab w:val="left" w:pos="567"/>
        </w:tabs>
        <w:ind w:left="567" w:hanging="283"/>
      </w:pPr>
      <w:r w:rsidRPr="00E033D4">
        <w:t>teksti</w:t>
      </w:r>
    </w:p>
    <w:p w14:paraId="493C837A" w14:textId="77777777" w:rsidR="00BF75EF" w:rsidRPr="00E033D4" w:rsidRDefault="00BF75EF" w:rsidP="00895D01">
      <w:pPr>
        <w:pStyle w:val="Leipteksti"/>
        <w:widowControl/>
      </w:pPr>
    </w:p>
    <w:p w14:paraId="318CB7F6" w14:textId="77777777" w:rsidR="000D7C1B" w:rsidRPr="00E033D4" w:rsidRDefault="000D7C1B" w:rsidP="00895D01">
      <w:pPr>
        <w:pStyle w:val="Leipteksti"/>
        <w:widowControl/>
      </w:pPr>
    </w:p>
    <w:p w14:paraId="7E7A2DA2" w14:textId="77777777" w:rsidR="00FC1542" w:rsidRPr="00E033D4" w:rsidRDefault="00FC1542" w:rsidP="00895D01">
      <w:pPr>
        <w:pStyle w:val="Otsikko1"/>
        <w:widowControl/>
      </w:pPr>
      <w:r w:rsidRPr="00E033D4">
        <w:lastRenderedPageBreak/>
        <w:t>Yhteenveto</w:t>
      </w:r>
    </w:p>
    <w:p w14:paraId="303594D1" w14:textId="77777777" w:rsidR="00FC1542" w:rsidRPr="00E033D4" w:rsidRDefault="00FC1542" w:rsidP="00895D01">
      <w:pPr>
        <w:pStyle w:val="Leipteksti"/>
        <w:widowControl/>
      </w:pPr>
    </w:p>
    <w:p w14:paraId="129ADE3C" w14:textId="77777777" w:rsidR="00FC1542" w:rsidRPr="00E033D4" w:rsidRDefault="00FC1542" w:rsidP="00895D01">
      <w:pPr>
        <w:pStyle w:val="Leipteksti"/>
        <w:widowControl/>
      </w:pPr>
      <w:r w:rsidRPr="00E033D4">
        <w:t xml:space="preserve">Viimeinen pääotsikko ennen lähdeluetteloa </w:t>
      </w:r>
      <w:r w:rsidR="007F0527" w:rsidRPr="00E033D4">
        <w:t>tulisi olla</w:t>
      </w:r>
      <w:r w:rsidRPr="00E033D4">
        <w:t xml:space="preserve"> yhteenveto. Yhteenveto on kertaus artikkelin lukeneelle. Kiireinen lukija lukee yleensä sekä alussa olevan tiivistelmän että lopussa olevan yhteenvedon. Tiivistä yhteenvetoon oleelliset </w:t>
      </w:r>
      <w:r w:rsidRPr="00C11EE8">
        <w:t xml:space="preserve">havainnot tai tutkimustulokset, älä kuitenkaan toista </w:t>
      </w:r>
      <w:r w:rsidR="00E01AFE" w:rsidRPr="00C11EE8">
        <w:t xml:space="preserve">sanatarkasti </w:t>
      </w:r>
      <w:r w:rsidRPr="00C11EE8">
        <w:t>jo aiemmin kirjoittamaasi.</w:t>
      </w:r>
      <w:r w:rsidR="00D715AA" w:rsidRPr="00C11EE8">
        <w:t xml:space="preserve"> Yhteenvetoon ei laiteta enää lähdeviittauksia.</w:t>
      </w:r>
    </w:p>
    <w:p w14:paraId="5A4C6223" w14:textId="77777777" w:rsidR="00F525AE" w:rsidRPr="00E033D4" w:rsidRDefault="00F525AE" w:rsidP="00895D01">
      <w:pPr>
        <w:pStyle w:val="Leipteksti"/>
        <w:widowControl/>
      </w:pPr>
    </w:p>
    <w:p w14:paraId="3F5DB75A" w14:textId="77777777" w:rsidR="00A10C12" w:rsidRPr="00E033D4" w:rsidRDefault="00A10C12" w:rsidP="00895D01">
      <w:pPr>
        <w:pStyle w:val="Tiivistelmotsikko"/>
        <w:rPr>
          <w:lang w:val="fi-FI"/>
        </w:rPr>
      </w:pPr>
      <w:r w:rsidRPr="00E033D4">
        <w:rPr>
          <w:lang w:val="fi-FI"/>
        </w:rPr>
        <w:t>Lähdeluettelo</w:t>
      </w:r>
      <w:r w:rsidR="00E01AFE" w:rsidRPr="00E033D4">
        <w:rPr>
          <w:lang w:val="fi-FI"/>
        </w:rPr>
        <w:t xml:space="preserve"> (Times New Roman 14pt, </w:t>
      </w:r>
      <w:proofErr w:type="spellStart"/>
      <w:r w:rsidR="00E01AFE" w:rsidRPr="00E033D4">
        <w:rPr>
          <w:lang w:val="fi-FI"/>
        </w:rPr>
        <w:t>bold</w:t>
      </w:r>
      <w:proofErr w:type="spellEnd"/>
      <w:r w:rsidR="00E01AFE" w:rsidRPr="00E033D4">
        <w:rPr>
          <w:lang w:val="fi-FI"/>
        </w:rPr>
        <w:t>)</w:t>
      </w:r>
    </w:p>
    <w:p w14:paraId="094FBAFC" w14:textId="77777777" w:rsidR="00A10C12" w:rsidRPr="00E033D4" w:rsidRDefault="00A10C12" w:rsidP="00895D01">
      <w:pPr>
        <w:pStyle w:val="Leipteksti"/>
        <w:widowControl/>
      </w:pPr>
    </w:p>
    <w:p w14:paraId="52C50D5E" w14:textId="77777777" w:rsidR="00A10C12" w:rsidRPr="00E033D4" w:rsidRDefault="00A10C12" w:rsidP="00895D01">
      <w:pPr>
        <w:pStyle w:val="Leipteksti"/>
        <w:widowControl/>
      </w:pPr>
      <w:r w:rsidRPr="00E033D4">
        <w:t>Lähdeviitteet nu</w:t>
      </w:r>
      <w:r w:rsidR="00870090" w:rsidRPr="00E033D4">
        <w:t xml:space="preserve">meroidaan tekstissä juoksevasti, merkitään tekstiin hakasuluin </w:t>
      </w:r>
      <w:r w:rsidRPr="00E033D4">
        <w:t>[1] ja listataan lähdeluetteloon.</w:t>
      </w:r>
      <w:r w:rsidR="00FC1542" w:rsidRPr="00E033D4">
        <w:t xml:space="preserve"> Lähdeluettelo tule</w:t>
      </w:r>
      <w:r w:rsidR="007F0527" w:rsidRPr="00E033D4">
        <w:t>e olla jokaisessa artikkelissa.</w:t>
      </w:r>
      <w:r w:rsidR="00E01AFE" w:rsidRPr="00E033D4">
        <w:t xml:space="preserve"> Lähdeluettelon otsikkoa ei numeroida.</w:t>
      </w:r>
    </w:p>
    <w:p w14:paraId="6C9EB559" w14:textId="77777777" w:rsidR="009635D5" w:rsidRPr="00E033D4" w:rsidRDefault="009635D5" w:rsidP="00895D01">
      <w:pPr>
        <w:pStyle w:val="Leipteksti"/>
        <w:widowControl/>
      </w:pPr>
    </w:p>
    <w:p w14:paraId="1FA00E3F" w14:textId="77777777" w:rsidR="009635D5" w:rsidRPr="00E033D4" w:rsidRDefault="009635D5" w:rsidP="00895D01">
      <w:pPr>
        <w:pStyle w:val="Leipteksti"/>
        <w:widowControl/>
        <w:numPr>
          <w:ilvl w:val="0"/>
          <w:numId w:val="2"/>
        </w:numPr>
      </w:pPr>
      <w:proofErr w:type="spellStart"/>
      <w:r w:rsidRPr="00E033D4">
        <w:t>Nevander</w:t>
      </w:r>
      <w:proofErr w:type="spellEnd"/>
      <w:r w:rsidRPr="00E033D4">
        <w:t xml:space="preserve">, L. E. ja </w:t>
      </w:r>
      <w:proofErr w:type="spellStart"/>
      <w:r w:rsidRPr="00E033D4">
        <w:t>Elmarsson</w:t>
      </w:r>
      <w:proofErr w:type="spellEnd"/>
      <w:r w:rsidRPr="00E033D4">
        <w:t xml:space="preserve">, B. 1994. </w:t>
      </w:r>
      <w:proofErr w:type="spellStart"/>
      <w:r w:rsidRPr="00E033D4">
        <w:t>Fukthandbok</w:t>
      </w:r>
      <w:proofErr w:type="spellEnd"/>
      <w:r w:rsidRPr="00E033D4">
        <w:t xml:space="preserve">. 2.painos. Stockholm, AB Svensk </w:t>
      </w:r>
      <w:proofErr w:type="spellStart"/>
      <w:r w:rsidRPr="00E033D4">
        <w:t>Byggtjänst</w:t>
      </w:r>
      <w:proofErr w:type="spellEnd"/>
      <w:r w:rsidRPr="00E033D4">
        <w:t xml:space="preserve"> </w:t>
      </w:r>
      <w:proofErr w:type="spellStart"/>
      <w:r w:rsidRPr="00E033D4">
        <w:t>och</w:t>
      </w:r>
      <w:proofErr w:type="spellEnd"/>
      <w:r w:rsidRPr="00E033D4">
        <w:t xml:space="preserve"> </w:t>
      </w:r>
      <w:proofErr w:type="spellStart"/>
      <w:r w:rsidRPr="00E033D4">
        <w:t>författarna</w:t>
      </w:r>
      <w:proofErr w:type="spellEnd"/>
      <w:r w:rsidR="00555170" w:rsidRPr="00E033D4">
        <w:t>. 538</w:t>
      </w:r>
      <w:r w:rsidRPr="00E033D4">
        <w:t xml:space="preserve"> s.</w:t>
      </w:r>
    </w:p>
    <w:p w14:paraId="5A4F448D" w14:textId="77777777" w:rsidR="00FC1542" w:rsidRPr="00E033D4" w:rsidRDefault="00FC1542" w:rsidP="00895D01">
      <w:pPr>
        <w:pStyle w:val="Leipteksti"/>
        <w:widowControl/>
        <w:numPr>
          <w:ilvl w:val="0"/>
          <w:numId w:val="2"/>
        </w:numPr>
      </w:pPr>
      <w:r w:rsidRPr="00E033D4">
        <w:t xml:space="preserve">SFS-EN 13829 2000. 2000. </w:t>
      </w:r>
      <w:proofErr w:type="spellStart"/>
      <w:r w:rsidRPr="00E033D4">
        <w:t>Thermal</w:t>
      </w:r>
      <w:proofErr w:type="spellEnd"/>
      <w:r w:rsidRPr="00E033D4">
        <w:t xml:space="preserve"> </w:t>
      </w:r>
      <w:proofErr w:type="spellStart"/>
      <w:r w:rsidRPr="00E033D4">
        <w:t>performance</w:t>
      </w:r>
      <w:proofErr w:type="spellEnd"/>
      <w:r w:rsidRPr="00E033D4">
        <w:t xml:space="preserve"> of </w:t>
      </w:r>
      <w:proofErr w:type="spellStart"/>
      <w:r w:rsidRPr="00E033D4">
        <w:t>buildings</w:t>
      </w:r>
      <w:proofErr w:type="spellEnd"/>
      <w:r w:rsidRPr="00E033D4">
        <w:t xml:space="preserve">. </w:t>
      </w:r>
      <w:proofErr w:type="spellStart"/>
      <w:r w:rsidRPr="00E033D4">
        <w:t>Determination</w:t>
      </w:r>
      <w:proofErr w:type="spellEnd"/>
      <w:r w:rsidRPr="00E033D4">
        <w:t xml:space="preserve"> of air </w:t>
      </w:r>
      <w:proofErr w:type="spellStart"/>
      <w:r w:rsidRPr="00E033D4">
        <w:t>permeability</w:t>
      </w:r>
      <w:proofErr w:type="spellEnd"/>
      <w:r w:rsidRPr="00E033D4">
        <w:t xml:space="preserve"> of </w:t>
      </w:r>
      <w:proofErr w:type="spellStart"/>
      <w:r w:rsidRPr="00E033D4">
        <w:t>buildings</w:t>
      </w:r>
      <w:proofErr w:type="spellEnd"/>
      <w:r w:rsidRPr="00E033D4">
        <w:t xml:space="preserve">. Fan </w:t>
      </w:r>
      <w:proofErr w:type="spellStart"/>
      <w:r w:rsidRPr="00E033D4">
        <w:t>pressurization</w:t>
      </w:r>
      <w:proofErr w:type="spellEnd"/>
      <w:r w:rsidRPr="00E033D4">
        <w:t xml:space="preserve"> </w:t>
      </w:r>
      <w:proofErr w:type="spellStart"/>
      <w:r w:rsidRPr="00E033D4">
        <w:t>method</w:t>
      </w:r>
      <w:proofErr w:type="spellEnd"/>
      <w:r w:rsidRPr="00E033D4">
        <w:t xml:space="preserve"> (IS</w:t>
      </w:r>
      <w:r w:rsidR="003A78E9" w:rsidRPr="00E033D4">
        <w:t xml:space="preserve">O 9972:1996, </w:t>
      </w:r>
      <w:proofErr w:type="spellStart"/>
      <w:r w:rsidR="003A78E9" w:rsidRPr="00E033D4">
        <w:t>modified</w:t>
      </w:r>
      <w:proofErr w:type="spellEnd"/>
      <w:r w:rsidR="003A78E9" w:rsidRPr="00E033D4">
        <w:t>). Suomen S</w:t>
      </w:r>
      <w:r w:rsidRPr="00E033D4">
        <w:t>tandardisoimisliitto SFS ry.</w:t>
      </w:r>
    </w:p>
    <w:p w14:paraId="2E05C1DF" w14:textId="77777777" w:rsidR="00A10C12" w:rsidRPr="00E033D4" w:rsidRDefault="00A10C12" w:rsidP="00895D01">
      <w:pPr>
        <w:pStyle w:val="Leipteksti"/>
        <w:widowControl/>
      </w:pPr>
    </w:p>
    <w:sectPr w:rsidR="00A10C12" w:rsidRPr="00E033D4" w:rsidSect="004A0C74">
      <w:headerReference w:type="even" r:id="rId12"/>
      <w:headerReference w:type="default" r:id="rId13"/>
      <w:footerReference w:type="even" r:id="rId14"/>
      <w:footerReference w:type="default" r:id="rId15"/>
      <w:type w:val="oddPage"/>
      <w:pgSz w:w="11900" w:h="16840" w:code="9"/>
      <w:pgMar w:top="1418" w:right="1247" w:bottom="1418" w:left="1247" w:header="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4D25" w14:textId="77777777" w:rsidR="00C30B47" w:rsidRDefault="00C30B47">
      <w:r>
        <w:separator/>
      </w:r>
    </w:p>
  </w:endnote>
  <w:endnote w:type="continuationSeparator" w:id="0">
    <w:p w14:paraId="03C912C2" w14:textId="77777777" w:rsidR="00C30B47" w:rsidRDefault="00C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8B58" w14:textId="77777777" w:rsidR="00AB6BDB" w:rsidRDefault="00AB6BDB" w:rsidP="00130BE6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07DF" w14:textId="77777777" w:rsidR="00AB6BDB" w:rsidRDefault="00AB6BDB" w:rsidP="00130BE6">
    <w:pPr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D460" w14:textId="77777777" w:rsidR="00C30B47" w:rsidRDefault="00C30B47">
      <w:r>
        <w:separator/>
      </w:r>
    </w:p>
  </w:footnote>
  <w:footnote w:type="continuationSeparator" w:id="0">
    <w:p w14:paraId="294C4752" w14:textId="77777777" w:rsidR="00C30B47" w:rsidRDefault="00C3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5CD1" w14:textId="77777777" w:rsidR="00AB6BDB" w:rsidRDefault="00AB6BDB">
    <w:pPr>
      <w:rPr>
        <w:lang w:val="de-CH"/>
      </w:rPr>
    </w:pPr>
  </w:p>
  <w:p w14:paraId="78DB79CA" w14:textId="77777777" w:rsidR="00AB6BDB" w:rsidRDefault="00AB6BDB">
    <w:pPr>
      <w:rPr>
        <w:lang w:val="de-CH"/>
      </w:rPr>
    </w:pPr>
  </w:p>
  <w:p w14:paraId="16DC3F9C" w14:textId="77777777" w:rsidR="00AB6BDB" w:rsidRDefault="00AB6BDB">
    <w:pPr>
      <w:tabs>
        <w:tab w:val="center" w:pos="4820"/>
      </w:tabs>
      <w:jc w:val="center"/>
      <w:rPr>
        <w:caps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C110" w14:textId="77777777" w:rsidR="00AB6BDB" w:rsidRDefault="00AB6BDB">
    <w:pPr>
      <w:tabs>
        <w:tab w:val="center" w:pos="4820"/>
      </w:tabs>
    </w:pPr>
  </w:p>
  <w:p w14:paraId="616761E5" w14:textId="77777777" w:rsidR="00AB6BDB" w:rsidRDefault="00AB6BDB">
    <w:pPr>
      <w:tabs>
        <w:tab w:val="center" w:pos="4820"/>
      </w:tabs>
      <w:jc w:val="center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tsikko1"/>
      <w:lvlText w:val="%1."/>
      <w:legacy w:legacy="1" w:legacySpace="120" w:legacyIndent="432"/>
      <w:lvlJc w:val="left"/>
      <w:pPr>
        <w:ind w:left="567" w:hanging="432"/>
      </w:pPr>
    </w:lvl>
    <w:lvl w:ilvl="1">
      <w:start w:val="1"/>
      <w:numFmt w:val="decimal"/>
      <w:pStyle w:val="Otsikko2"/>
      <w:lvlText w:val="%1.%2"/>
      <w:legacy w:legacy="1" w:legacySpace="120" w:legacyIndent="576"/>
      <w:lvlJc w:val="left"/>
      <w:pPr>
        <w:ind w:left="567" w:hanging="576"/>
      </w:pPr>
    </w:lvl>
    <w:lvl w:ilvl="2">
      <w:start w:val="1"/>
      <w:numFmt w:val="decimal"/>
      <w:pStyle w:val="Otsikko3"/>
      <w:lvlText w:val="%1.%2.%3"/>
      <w:legacy w:legacy="1" w:legacySpace="120" w:legacyIndent="720"/>
      <w:lvlJc w:val="left"/>
      <w:pPr>
        <w:ind w:left="567" w:hanging="720"/>
      </w:pPr>
    </w:lvl>
    <w:lvl w:ilvl="3">
      <w:start w:val="1"/>
      <w:numFmt w:val="decimal"/>
      <w:pStyle w:val="Otsikko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6A1020"/>
    <w:multiLevelType w:val="hybridMultilevel"/>
    <w:tmpl w:val="9C7CCF1E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66040A6"/>
    <w:multiLevelType w:val="multilevel"/>
    <w:tmpl w:val="FFFFFFFF"/>
    <w:lvl w:ilvl="0">
      <w:start w:val="1"/>
      <w:numFmt w:val="decimal"/>
      <w:lvlText w:val="%1."/>
      <w:legacy w:legacy="1" w:legacySpace="120" w:legacyIndent="432"/>
      <w:lvlJc w:val="left"/>
      <w:pPr>
        <w:ind w:left="567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67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567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3" w15:restartNumberingAfterBreak="0">
    <w:nsid w:val="0A1042FF"/>
    <w:multiLevelType w:val="multilevel"/>
    <w:tmpl w:val="72883F7A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C7051D4"/>
    <w:multiLevelType w:val="hybridMultilevel"/>
    <w:tmpl w:val="E0CED9B6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CCE7E93"/>
    <w:multiLevelType w:val="multilevel"/>
    <w:tmpl w:val="FFFFFFFF"/>
    <w:lvl w:ilvl="0">
      <w:start w:val="1"/>
      <w:numFmt w:val="decimal"/>
      <w:lvlText w:val="%1."/>
      <w:legacy w:legacy="1" w:legacySpace="120" w:legacyIndent="432"/>
      <w:lvlJc w:val="left"/>
      <w:pPr>
        <w:ind w:left="567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67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567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6" w15:restartNumberingAfterBreak="0">
    <w:nsid w:val="15D305AB"/>
    <w:multiLevelType w:val="singleLevel"/>
    <w:tmpl w:val="5CC0B2C2"/>
    <w:lvl w:ilvl="0">
      <w:start w:val="1"/>
      <w:numFmt w:val="decimal"/>
      <w:lvlText w:val="[%1]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26967C17"/>
    <w:multiLevelType w:val="multilevel"/>
    <w:tmpl w:val="E0CED9B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7C27AED"/>
    <w:multiLevelType w:val="hybridMultilevel"/>
    <w:tmpl w:val="72883F7A"/>
    <w:lvl w:ilvl="0" w:tplc="A610534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24C3898"/>
    <w:multiLevelType w:val="hybridMultilevel"/>
    <w:tmpl w:val="54D499CA"/>
    <w:lvl w:ilvl="0" w:tplc="A61053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E055AB8"/>
    <w:multiLevelType w:val="hybridMultilevel"/>
    <w:tmpl w:val="06B8068E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608D3D0C"/>
    <w:multiLevelType w:val="multilevel"/>
    <w:tmpl w:val="FFFFFFFF"/>
    <w:lvl w:ilvl="0">
      <w:start w:val="1"/>
      <w:numFmt w:val="decimal"/>
      <w:lvlText w:val="%1."/>
      <w:legacy w:legacy="1" w:legacySpace="120" w:legacyIndent="432"/>
      <w:lvlJc w:val="left"/>
      <w:pPr>
        <w:ind w:left="567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67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567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2" w15:restartNumberingAfterBreak="0">
    <w:nsid w:val="61D871F6"/>
    <w:multiLevelType w:val="hybridMultilevel"/>
    <w:tmpl w:val="303CDD7E"/>
    <w:lvl w:ilvl="0" w:tplc="F1804B4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6C0C44C2"/>
    <w:multiLevelType w:val="hybridMultilevel"/>
    <w:tmpl w:val="2A06A90E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 w16cid:durableId="1382944726">
    <w:abstractNumId w:val="0"/>
  </w:num>
  <w:num w:numId="2" w16cid:durableId="1104959789">
    <w:abstractNumId w:val="6"/>
  </w:num>
  <w:num w:numId="3" w16cid:durableId="1730110800">
    <w:abstractNumId w:val="5"/>
  </w:num>
  <w:num w:numId="4" w16cid:durableId="173417504">
    <w:abstractNumId w:val="2"/>
  </w:num>
  <w:num w:numId="5" w16cid:durableId="632448956">
    <w:abstractNumId w:val="11"/>
  </w:num>
  <w:num w:numId="6" w16cid:durableId="1800881795">
    <w:abstractNumId w:val="1"/>
  </w:num>
  <w:num w:numId="7" w16cid:durableId="1653825634">
    <w:abstractNumId w:val="9"/>
  </w:num>
  <w:num w:numId="8" w16cid:durableId="1500269695">
    <w:abstractNumId w:val="8"/>
  </w:num>
  <w:num w:numId="9" w16cid:durableId="1534264417">
    <w:abstractNumId w:val="3"/>
  </w:num>
  <w:num w:numId="10" w16cid:durableId="994529415">
    <w:abstractNumId w:val="13"/>
  </w:num>
  <w:num w:numId="11" w16cid:durableId="409890822">
    <w:abstractNumId w:val="4"/>
  </w:num>
  <w:num w:numId="12" w16cid:durableId="1921138719">
    <w:abstractNumId w:val="12"/>
  </w:num>
  <w:num w:numId="13" w16cid:durableId="734356891">
    <w:abstractNumId w:val="7"/>
  </w:num>
  <w:num w:numId="14" w16cid:durableId="1204370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673"/>
    <w:rsid w:val="00055429"/>
    <w:rsid w:val="000614E9"/>
    <w:rsid w:val="00064940"/>
    <w:rsid w:val="00082ADE"/>
    <w:rsid w:val="00092060"/>
    <w:rsid w:val="000C2737"/>
    <w:rsid w:val="000C63ED"/>
    <w:rsid w:val="000D7C1B"/>
    <w:rsid w:val="001017F2"/>
    <w:rsid w:val="00117C19"/>
    <w:rsid w:val="00120E08"/>
    <w:rsid w:val="00130BE6"/>
    <w:rsid w:val="00155025"/>
    <w:rsid w:val="001B2066"/>
    <w:rsid w:val="00255936"/>
    <w:rsid w:val="00257673"/>
    <w:rsid w:val="002754DB"/>
    <w:rsid w:val="00275FF6"/>
    <w:rsid w:val="00285FB7"/>
    <w:rsid w:val="002C4470"/>
    <w:rsid w:val="002D5A32"/>
    <w:rsid w:val="003239E0"/>
    <w:rsid w:val="00325D35"/>
    <w:rsid w:val="003338F1"/>
    <w:rsid w:val="00373D50"/>
    <w:rsid w:val="003761D5"/>
    <w:rsid w:val="003A78E9"/>
    <w:rsid w:val="004157EB"/>
    <w:rsid w:val="00420FB2"/>
    <w:rsid w:val="0043432D"/>
    <w:rsid w:val="00460108"/>
    <w:rsid w:val="004A0C74"/>
    <w:rsid w:val="004C2E8C"/>
    <w:rsid w:val="004C7745"/>
    <w:rsid w:val="004D162B"/>
    <w:rsid w:val="004D4B97"/>
    <w:rsid w:val="004D6EE0"/>
    <w:rsid w:val="004E33BE"/>
    <w:rsid w:val="00504C24"/>
    <w:rsid w:val="005251C2"/>
    <w:rsid w:val="00533617"/>
    <w:rsid w:val="00541B17"/>
    <w:rsid w:val="0054331C"/>
    <w:rsid w:val="00555170"/>
    <w:rsid w:val="00564F8F"/>
    <w:rsid w:val="005B3BC9"/>
    <w:rsid w:val="005C6929"/>
    <w:rsid w:val="005D4603"/>
    <w:rsid w:val="00600BF3"/>
    <w:rsid w:val="00612056"/>
    <w:rsid w:val="00692B90"/>
    <w:rsid w:val="006D2895"/>
    <w:rsid w:val="006E2A50"/>
    <w:rsid w:val="006E670E"/>
    <w:rsid w:val="0070640D"/>
    <w:rsid w:val="0074517E"/>
    <w:rsid w:val="007848C1"/>
    <w:rsid w:val="007C43B9"/>
    <w:rsid w:val="007F0527"/>
    <w:rsid w:val="008446F0"/>
    <w:rsid w:val="00870090"/>
    <w:rsid w:val="00895D01"/>
    <w:rsid w:val="00895D5C"/>
    <w:rsid w:val="008B1705"/>
    <w:rsid w:val="008B24DF"/>
    <w:rsid w:val="008D036E"/>
    <w:rsid w:val="008D20DD"/>
    <w:rsid w:val="00945948"/>
    <w:rsid w:val="009635D5"/>
    <w:rsid w:val="009A5A9F"/>
    <w:rsid w:val="009F1A69"/>
    <w:rsid w:val="00A10C12"/>
    <w:rsid w:val="00A60896"/>
    <w:rsid w:val="00AA78D3"/>
    <w:rsid w:val="00AA7F25"/>
    <w:rsid w:val="00AB222B"/>
    <w:rsid w:val="00AB6BDB"/>
    <w:rsid w:val="00AC623B"/>
    <w:rsid w:val="00AD6946"/>
    <w:rsid w:val="00AF5211"/>
    <w:rsid w:val="00AF7FF3"/>
    <w:rsid w:val="00B33C73"/>
    <w:rsid w:val="00B73D6C"/>
    <w:rsid w:val="00B77E92"/>
    <w:rsid w:val="00BA7D3F"/>
    <w:rsid w:val="00BC418A"/>
    <w:rsid w:val="00BE6428"/>
    <w:rsid w:val="00BF75EF"/>
    <w:rsid w:val="00C03E33"/>
    <w:rsid w:val="00C11EE8"/>
    <w:rsid w:val="00C210C2"/>
    <w:rsid w:val="00C27210"/>
    <w:rsid w:val="00C30B47"/>
    <w:rsid w:val="00C52220"/>
    <w:rsid w:val="00C60341"/>
    <w:rsid w:val="00CD7302"/>
    <w:rsid w:val="00D212D5"/>
    <w:rsid w:val="00D715AA"/>
    <w:rsid w:val="00DC55AA"/>
    <w:rsid w:val="00E01AFE"/>
    <w:rsid w:val="00E033D4"/>
    <w:rsid w:val="00E13948"/>
    <w:rsid w:val="00E329C3"/>
    <w:rsid w:val="00E65B77"/>
    <w:rsid w:val="00E96123"/>
    <w:rsid w:val="00EA63F0"/>
    <w:rsid w:val="00EC7362"/>
    <w:rsid w:val="00ED5FAB"/>
    <w:rsid w:val="00EF5EB0"/>
    <w:rsid w:val="00F0025F"/>
    <w:rsid w:val="00F3733F"/>
    <w:rsid w:val="00F525AE"/>
    <w:rsid w:val="00F85F0F"/>
    <w:rsid w:val="00FA1705"/>
    <w:rsid w:val="00FB2A93"/>
    <w:rsid w:val="00FC1542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AEC74C"/>
  <w15:chartTrackingRefBased/>
  <w15:docId w15:val="{D8DC5F08-69F1-4781-889E-3DB3355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GB" w:eastAsia="en-US"/>
    </w:rPr>
  </w:style>
  <w:style w:type="paragraph" w:styleId="Otsikko1">
    <w:name w:val="heading 1"/>
    <w:basedOn w:val="Normaali"/>
    <w:next w:val="Leipteksti"/>
    <w:qFormat/>
    <w:rsid w:val="00BC418A"/>
    <w:pPr>
      <w:keepNext/>
      <w:widowControl w:val="0"/>
      <w:numPr>
        <w:numId w:val="1"/>
      </w:numPr>
      <w:tabs>
        <w:tab w:val="left" w:pos="567"/>
      </w:tabs>
      <w:ind w:hanging="567"/>
      <w:outlineLvl w:val="0"/>
    </w:pPr>
    <w:rPr>
      <w:b/>
      <w:kern w:val="28"/>
      <w:sz w:val="28"/>
      <w:lang w:val="fi-FI"/>
    </w:rPr>
  </w:style>
  <w:style w:type="paragraph" w:styleId="Otsikko2">
    <w:name w:val="heading 2"/>
    <w:basedOn w:val="Normaali"/>
    <w:next w:val="Leipteksti"/>
    <w:qFormat/>
    <w:rsid w:val="00BC418A"/>
    <w:pPr>
      <w:keepNext/>
      <w:numPr>
        <w:ilvl w:val="1"/>
        <w:numId w:val="1"/>
      </w:numPr>
      <w:tabs>
        <w:tab w:val="left" w:pos="567"/>
      </w:tabs>
      <w:ind w:hanging="567"/>
      <w:outlineLvl w:val="1"/>
    </w:pPr>
    <w:rPr>
      <w:b/>
      <w:kern w:val="20"/>
      <w:sz w:val="24"/>
      <w:szCs w:val="24"/>
      <w:lang w:val="fi-FI"/>
    </w:rPr>
  </w:style>
  <w:style w:type="paragraph" w:styleId="Otsikko3">
    <w:name w:val="heading 3"/>
    <w:basedOn w:val="Normaali"/>
    <w:next w:val="Leipteksti"/>
    <w:qFormat/>
    <w:rsid w:val="00FB2A93"/>
    <w:pPr>
      <w:keepNext/>
      <w:numPr>
        <w:ilvl w:val="2"/>
        <w:numId w:val="1"/>
      </w:numPr>
      <w:tabs>
        <w:tab w:val="left" w:pos="567"/>
      </w:tabs>
      <w:suppressAutoHyphens/>
      <w:ind w:hanging="567"/>
      <w:outlineLvl w:val="2"/>
    </w:pPr>
    <w:rPr>
      <w:kern w:val="20"/>
      <w:sz w:val="24"/>
      <w:szCs w:val="24"/>
    </w:rPr>
  </w:style>
  <w:style w:type="paragraph" w:styleId="Otsikko4">
    <w:name w:val="heading 4"/>
    <w:basedOn w:val="Normaali"/>
    <w:next w:val="Normaali"/>
    <w:qFormat/>
    <w:rsid w:val="00FB2A93"/>
    <w:pPr>
      <w:keepNext/>
      <w:numPr>
        <w:ilvl w:val="3"/>
        <w:numId w:val="1"/>
      </w:numPr>
      <w:tabs>
        <w:tab w:val="num" w:pos="864"/>
      </w:tabs>
      <w:ind w:left="862" w:hanging="862"/>
      <w:outlineLvl w:val="3"/>
    </w:pPr>
    <w:rPr>
      <w:sz w:val="24"/>
      <w:szCs w:val="24"/>
      <w:lang w:val="fi-FI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  <w:rPr>
      <w:rFonts w:ascii="Arial" w:hAnsi="Arial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rFonts w:ascii="Arial" w:hAnsi="Arial"/>
      <w:i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BC418A"/>
    <w:pPr>
      <w:widowControl w:val="0"/>
      <w:suppressAutoHyphens/>
    </w:pPr>
    <w:rPr>
      <w:kern w:val="20"/>
      <w:sz w:val="24"/>
      <w:szCs w:val="24"/>
      <w:lang w:val="fi-FI"/>
    </w:rPr>
  </w:style>
  <w:style w:type="paragraph" w:styleId="Otsikko">
    <w:name w:val="Title"/>
    <w:basedOn w:val="Leipteksti"/>
    <w:next w:val="Leipteksti"/>
    <w:link w:val="OtsikkoChar"/>
    <w:qFormat/>
    <w:rsid w:val="00AD6946"/>
    <w:rPr>
      <w:b/>
      <w:sz w:val="32"/>
      <w:szCs w:val="32"/>
    </w:rPr>
  </w:style>
  <w:style w:type="paragraph" w:customStyle="1" w:styleId="LeiptekstiKursivoitu">
    <w:name w:val="Leipäteksti + Kursivoitu"/>
    <w:basedOn w:val="Leipteksti"/>
    <w:next w:val="Leipteksti"/>
    <w:rsid w:val="00FB2A93"/>
    <w:rPr>
      <w:i/>
      <w:iCs/>
    </w:rPr>
  </w:style>
  <w:style w:type="table" w:styleId="TaulukkoRuudukko">
    <w:name w:val="Table Grid"/>
    <w:basedOn w:val="Normaalitaulukko"/>
    <w:rsid w:val="0069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ivistelmotsikko">
    <w:name w:val="Tiivistelmä otsikko"/>
    <w:basedOn w:val="Normaali"/>
    <w:next w:val="Leipteksti"/>
    <w:rsid w:val="00BC418A"/>
    <w:rPr>
      <w:b/>
      <w:sz w:val="28"/>
      <w:szCs w:val="28"/>
    </w:rPr>
  </w:style>
  <w:style w:type="paragraph" w:styleId="Kuvaotsikko">
    <w:name w:val="caption"/>
    <w:basedOn w:val="Leipteksti"/>
    <w:qFormat/>
    <w:pPr>
      <w:spacing w:before="120"/>
    </w:pPr>
    <w:rPr>
      <w:i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Geneva" w:hAnsi="Geneva"/>
    </w:rPr>
  </w:style>
  <w:style w:type="paragraph" w:customStyle="1" w:styleId="Taulukonteksti">
    <w:name w:val="Taulukon teksti"/>
    <w:basedOn w:val="Leipteksti"/>
    <w:rsid w:val="00FB2A93"/>
    <w:rPr>
      <w:rFonts w:ascii="Arial" w:hAnsi="Arial"/>
      <w:sz w:val="20"/>
      <w:szCs w:val="20"/>
    </w:rPr>
  </w:style>
  <w:style w:type="character" w:customStyle="1" w:styleId="OtsikkoChar">
    <w:name w:val="Otsikko Char"/>
    <w:link w:val="Otsikko"/>
    <w:rsid w:val="00460108"/>
    <w:rPr>
      <w:b/>
      <w:kern w:val="2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mon\IABSE\Lucerne\guid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DCC16597E69914482B55816BA430DBD" ma:contentTypeVersion="11" ma:contentTypeDescription="Luo uusi asiakirja." ma:contentTypeScope="" ma:versionID="3e1f6b24a166bfdb0c9b40c69d5d9005">
  <xsd:schema xmlns:xsd="http://www.w3.org/2001/XMLSchema" xmlns:xs="http://www.w3.org/2001/XMLSchema" xmlns:p="http://schemas.microsoft.com/office/2006/metadata/properties" xmlns:ns2="7c438939-3ed3-4724-8720-4f7f0a3e229e" targetNamespace="http://schemas.microsoft.com/office/2006/metadata/properties" ma:root="true" ma:fieldsID="78274b98c3419b2fa65468605395db51" ns2:_="">
    <xsd:import namespace="7c438939-3ed3-4724-8720-4f7f0a3e2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8939-3ed3-4724-8720-4f7f0a3e2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8F60E-8176-4696-954D-F0357DF91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38939-3ed3-4724-8720-4f7f0a3e2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BE6CB-34D6-4D1A-AD98-01813D00B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guide.dot</Template>
  <TotalTime>1</TotalTime>
  <Pages>3</Pages>
  <Words>464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Rakennusfysiikka 2015</vt:lpstr>
      <vt:lpstr>Rakennusfysiikka 2015</vt:lpstr>
    </vt:vector>
  </TitlesOfParts>
  <Company>TTY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Rakennusfysiikka 2015</dc:title>
  <dc:subject>Kirjoitusohje</dc:subject>
  <dc:creator>lahdesmk</dc:creator>
  <cp:keywords/>
  <cp:lastModifiedBy>Mila Pallassalo</cp:lastModifiedBy>
  <cp:revision>2</cp:revision>
  <cp:lastPrinted>2007-06-12T13:35:00Z</cp:lastPrinted>
  <dcterms:created xsi:type="dcterms:W3CDTF">2025-06-05T06:04:00Z</dcterms:created>
  <dcterms:modified xsi:type="dcterms:W3CDTF">2025-06-05T06:04:00Z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0x0101008C18D5CDA03FBE4788B9D741698F64EA</vt:lpwstr>
  </property>
</Properties>
</file>